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EE0063" w:rsidP="009A30BD">
            <w:pPr>
              <w:pBdr>
                <w:bottom w:val="single" w:sz="12" w:space="1" w:color="auto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bookmarkStart w:id="0" w:name="header_org_name"/>
            <w:bookmarkStart w:id="1" w:name="_GoBack"/>
            <w:bookmarkEnd w:id="0"/>
            <w:bookmarkEnd w:id="1"/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EE0063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2" w:name="header_org_info"/>
            <w:bookmarkEnd w:id="2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3" w:name="header_table"/>
            <w:bookmarkEnd w:id="3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</w:t>
            </w:r>
            <w:r w:rsidRPr="000A6CD0">
              <w:rPr>
                <w:color w:val="000000"/>
                <w:sz w:val="20"/>
                <w:szCs w:val="20"/>
              </w:rPr>
              <w:t>а</w:t>
            </w:r>
            <w:r w:rsidRPr="000A6CD0">
              <w:rPr>
                <w:color w:val="000000"/>
                <w:sz w:val="20"/>
                <w:szCs w:val="20"/>
              </w:rPr>
              <w:t>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</w:t>
            </w:r>
            <w:r w:rsidRPr="000A6CD0">
              <w:rPr>
                <w:color w:val="000000"/>
                <w:sz w:val="20"/>
                <w:szCs w:val="20"/>
              </w:rPr>
              <w:t>о</w:t>
            </w:r>
            <w:r w:rsidRPr="000A6CD0">
              <w:rPr>
                <w:color w:val="000000"/>
                <w:sz w:val="20"/>
                <w:szCs w:val="20"/>
              </w:rPr>
              <w:t>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EE0063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EE0063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EE0063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EE0063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EE0063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EE0063">
        <w:rPr>
          <w:sz w:val="28"/>
          <w:szCs w:val="28"/>
        </w:rPr>
        <w:t xml:space="preserve"> 13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EE0063" w:rsidP="009A30BD">
            <w:pPr>
              <w:jc w:val="center"/>
            </w:pPr>
            <w:r>
              <w:t>Начальник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EE0063" w:rsidP="009A30BD">
            <w:pPr>
              <w:jc w:val="center"/>
            </w:pPr>
            <w:r>
              <w:t xml:space="preserve">24695 1 1 1231 04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4" w:name="rm_name_table"/>
            <w:bookmarkEnd w:id="4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EE0063" w:rsidRPr="00EE0063">
        <w:rPr>
          <w:rStyle w:val="aa"/>
        </w:rPr>
        <w:t xml:space="preserve"> Отдел информатизации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EE0063" w:rsidRPr="00EE0063">
        <w:rPr>
          <w:rStyle w:val="aa"/>
        </w:rPr>
        <w:t xml:space="preserve">  Отсутствуют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EE0063" w:rsidRPr="00EE0063">
        <w:rPr>
          <w:sz w:val="20"/>
          <w:szCs w:val="20"/>
          <w:u w:val="single"/>
        </w:rPr>
        <w:t>Отсутствует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EE0063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EE0063" w:rsidP="0045015E">
            <w:pPr>
              <w:jc w:val="center"/>
            </w:pPr>
            <w:r>
              <w:t>-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5" w:name="col_rm_table"/>
            <w:bookmarkEnd w:id="5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EE0063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EE0063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EE0063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EE0063" w:rsidP="009A30BD">
            <w:r>
              <w:t>054-669-697-98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6" w:name="snils_table"/>
            <w:bookmarkEnd w:id="6"/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EE0063" w:rsidRPr="00EE0063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EE0063" w:rsidRPr="00EE0063">
        <w:rPr>
          <w:rStyle w:val="aa"/>
        </w:rPr>
        <w:t xml:space="preserve"> Канцелярские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776AA2" w:rsidRPr="000A6CD0" w:rsidRDefault="00776AA2" w:rsidP="00AD14A4">
      <w:pPr>
        <w:rPr>
          <w:rStyle w:val="a7"/>
        </w:rPr>
      </w:pPr>
    </w:p>
    <w:p w:rsidR="009A30BD" w:rsidRPr="000A6CD0" w:rsidRDefault="009A30BD" w:rsidP="00481C22">
      <w:pPr>
        <w:rPr>
          <w:b/>
        </w:rPr>
      </w:pPr>
    </w:p>
    <w:p w:rsidR="009A30BD" w:rsidRPr="000A6CD0" w:rsidRDefault="009A30BD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9F6E1A" w:rsidRPr="000A6CD0" w:rsidRDefault="009F6E1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lastRenderedPageBreak/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table"/>
            <w:bookmarkEnd w:id="7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</w:t>
            </w:r>
            <w:r w:rsidR="00A100AB" w:rsidRPr="000A6CD0">
              <w:rPr>
                <w:color w:val="000000"/>
              </w:rPr>
              <w:t>е</w:t>
            </w:r>
            <w:r w:rsidR="00A100AB" w:rsidRPr="000A6CD0">
              <w:rPr>
                <w:color w:val="000000"/>
              </w:rPr>
              <w:t>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1"/>
            <w:bookmarkEnd w:id="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2"/>
            <w:bookmarkEnd w:id="9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</w:t>
            </w:r>
            <w:r w:rsidRPr="000A6CD0">
              <w:rPr>
                <w:color w:val="000000"/>
              </w:rPr>
              <w:t>б</w:t>
            </w:r>
            <w:r w:rsidRPr="000A6CD0">
              <w:rPr>
                <w:color w:val="000000"/>
              </w:rPr>
              <w:t>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3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4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5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6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7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8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9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0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1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2"/>
            <w:bookmarkEnd w:id="1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0" w:name="s030_13"/>
            <w:bookmarkEnd w:id="2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EE0063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21" w:name="s030_14"/>
            <w:bookmarkEnd w:id="21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2" w:name="s030_itog3"/>
            <w:bookmarkEnd w:id="22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EE0063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EE0063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3" w:name="s030_itog"/>
            <w:bookmarkEnd w:id="23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1"/>
            <w:bookmarkEnd w:id="24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2"/>
            <w:bookmarkEnd w:id="25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3"/>
            <w:bookmarkEnd w:id="26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4"/>
            <w:bookmarkEnd w:id="27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5"/>
            <w:bookmarkEnd w:id="28"/>
            <w:r w:rsidRPr="000A6CD0"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9" w:name="s040_6"/>
            <w:bookmarkEnd w:id="29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30" w:name="s040_7"/>
            <w:bookmarkEnd w:id="30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EE0063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481C22" w:rsidRPr="000A6CD0" w:rsidRDefault="00481C22" w:rsidP="007462E1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fldSimple w:instr=" DOCVARIABLE &quot;s_050&quot; \* MERGEFORMAT ">
        <w:r w:rsidR="00EE0063" w:rsidRPr="00EE0063">
          <w:rPr>
            <w:i/>
            <w:u w:val="single"/>
          </w:rPr>
          <w:t>1. Рекомендации по улучшению условий труда: не требуются</w:t>
        </w:r>
        <w:r w:rsidR="00EE0063" w:rsidRPr="00EE0063">
          <w:rPr>
            <w:i/>
            <w:u w:val="single"/>
          </w:rPr>
          <w:br/>
  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показаниям).</w:t>
        </w:r>
      </w:fldSimple>
      <w:r w:rsidRPr="000A6CD0">
        <w:t xml:space="preserve"> </w:t>
      </w:r>
      <w:r w:rsidRPr="000A6CD0">
        <w:tab/>
        <w:t>   </w:t>
      </w:r>
      <w:r w:rsidRPr="000A6CD0">
        <w:br/>
      </w:r>
    </w:p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9A30BD" w:rsidRPr="000A6CD0" w:rsidRDefault="009A30BD" w:rsidP="003C5C39"/>
    <w:p w:rsidR="00B07762" w:rsidRPr="000A6CD0" w:rsidRDefault="00B07762" w:rsidP="003C5C39"/>
    <w:p w:rsidR="00B07762" w:rsidRPr="000A6CD0" w:rsidRDefault="00B07762" w:rsidP="003C5C39"/>
    <w:p w:rsidR="00B07762" w:rsidRPr="000A6CD0" w:rsidRDefault="00B07762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EE0063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EE0063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pred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EE0063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1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EE0063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3" w:name="com_chlens"/>
            <w:bookmarkEnd w:id="3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EE0063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4" w:name="s070_2"/>
            <w:bookmarkEnd w:id="34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(дата)</w:t>
            </w: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(дата)</w:t>
            </w: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0063" w:rsidRPr="00EE0063" w:rsidRDefault="00EE0063" w:rsidP="004E51DC">
            <w:pPr>
              <w:pStyle w:val="a8"/>
            </w:pPr>
          </w:p>
        </w:tc>
      </w:tr>
      <w:tr w:rsidR="00EE0063" w:rsidRPr="00EE0063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EE0063" w:rsidRPr="00EE0063" w:rsidRDefault="00EE0063" w:rsidP="004E51DC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EE0063" w:rsidTr="00EE0063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EE0063" w:rsidRDefault="00EE0063" w:rsidP="009A30BD">
            <w:pPr>
              <w:pStyle w:val="a8"/>
            </w:pPr>
            <w:r w:rsidRPr="00EE0063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EE0063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EE0063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EE0063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EE0063" w:rsidRDefault="00EE0063" w:rsidP="009A30BD">
            <w:pPr>
              <w:pStyle w:val="a8"/>
              <w:rPr>
                <w:sz w:val="22"/>
                <w:szCs w:val="22"/>
              </w:rPr>
            </w:pPr>
            <w:r w:rsidRPr="00EE0063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EE0063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EE0063" w:rsidRDefault="00EE0063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</w:tr>
      <w:tr w:rsidR="00EF07A3" w:rsidRPr="00EE0063" w:rsidTr="00EE0063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EE0063" w:rsidRDefault="00EE0063" w:rsidP="003C5C39">
            <w:pPr>
              <w:pStyle w:val="a8"/>
              <w:rPr>
                <w:b/>
                <w:vertAlign w:val="superscript"/>
              </w:rPr>
            </w:pPr>
            <w:r w:rsidRPr="00EE006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EE0063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EE0063" w:rsidRDefault="00EE0063" w:rsidP="00EF07A3">
            <w:pPr>
              <w:pStyle w:val="a8"/>
              <w:rPr>
                <w:b/>
                <w:vertAlign w:val="superscript"/>
              </w:rPr>
            </w:pPr>
            <w:r w:rsidRPr="00EE0063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EE0063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5" w:name="fio_users"/>
            <w:bookmarkEnd w:id="35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EE0063" w:rsidRDefault="00EE0063" w:rsidP="00EF07A3">
            <w:pPr>
              <w:pStyle w:val="a8"/>
              <w:rPr>
                <w:b/>
                <w:vertAlign w:val="superscript"/>
              </w:rPr>
            </w:pPr>
            <w:r w:rsidRPr="00EE0063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EE0063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EE0063" w:rsidRDefault="00EE0063" w:rsidP="00EF07A3">
            <w:pPr>
              <w:pStyle w:val="a8"/>
              <w:rPr>
                <w:vertAlign w:val="superscript"/>
              </w:rPr>
            </w:pPr>
            <w:r w:rsidRPr="00EE0063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EE0063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6" w:name="fio_rabs"/>
            <w:bookmarkEnd w:id="36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FE21D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7" w:name="s070_3"/>
            <w:bookmarkEnd w:id="37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EE0063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63" w:rsidRDefault="00EE0063" w:rsidP="0076042D">
      <w:pPr>
        <w:pStyle w:val="a9"/>
      </w:pPr>
      <w:r>
        <w:separator/>
      </w:r>
    </w:p>
  </w:endnote>
  <w:endnote w:type="continuationSeparator" w:id="0">
    <w:p w:rsidR="00EE0063" w:rsidRDefault="00EE0063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EE0063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13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8" w:name="kolontitul2"/>
          <w:bookmarkEnd w:id="38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4636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546367" w:rsidRPr="00546367">
            <w:rPr>
              <w:rStyle w:val="ad"/>
              <w:noProof/>
              <w:sz w:val="20"/>
              <w:szCs w:val="20"/>
            </w:rPr>
            <w:t>3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63" w:rsidRDefault="00EE0063" w:rsidP="0076042D">
      <w:pPr>
        <w:pStyle w:val="a9"/>
      </w:pPr>
      <w:r>
        <w:separator/>
      </w:r>
    </w:p>
  </w:footnote>
  <w:footnote w:type="continuationSeparator" w:id="0">
    <w:p w:rsidR="00EE0063" w:rsidRDefault="00EE0063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  Отсутствуют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Отдел информатизации"/>
    <w:docVar w:name="class" w:val=" не определен "/>
    <w:docVar w:name="close_doc_flag" w:val="0"/>
    <w:docVar w:name="co_classes" w:val="   "/>
    <w:docVar w:name="codeok" w:val=" 24695 1 1 1231 04  "/>
    <w:docVar w:name="codeok " w:val="    "/>
    <w:docVar w:name="col18" w:val=" 0 "/>
    <w:docVar w:name="colanal" w:val="  Отсутствуют"/>
    <w:docVar w:name="colrab" w:val=" 1 "/>
    <w:docVar w:name="colrab_anal" w:val=" 1 "/>
    <w:docVar w:name="colraball" w:val="    "/>
    <w:docVar w:name="colwom" w:val=" 1 "/>
    <w:docVar w:name="D_dog" w:val=" "/>
    <w:docVar w:name="D_prikaz" w:val=" "/>
    <w:docVar w:name="etks_info" w:val="Отсутствует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13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13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C98936F48E424A10A529F3A41447D0F3"/>
    <w:docVar w:name="rm_id" w:val="1758"/>
    <w:docVar w:name="rm_name" w:val="                                          "/>
    <w:docVar w:name="rm_number" w:val=" 13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)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 (по медицинским показаниям, по медицинским показаниям, по медицинским показаниям, по медицинским показаниям, по медицинским показаниям)"/>
    <w:docVar w:name="version" w:val="51"/>
  </w:docVars>
  <w:rsids>
    <w:rsidRoot w:val="00EE0063"/>
    <w:rsid w:val="000024F1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46367"/>
    <w:rsid w:val="00563E94"/>
    <w:rsid w:val="00576095"/>
    <w:rsid w:val="005A3A36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B72AD"/>
    <w:rsid w:val="00EC37A1"/>
    <w:rsid w:val="00EE0063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0DF476B-DF71-4255-8D53-0D4A89153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Normal">
    <w:name w:val="Normal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EE006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EE0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0</TotalTime>
  <Pages>3</Pages>
  <Words>560</Words>
  <Characters>4382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2</cp:revision>
  <cp:lastPrinted>2019-05-09T04:10:00Z</cp:lastPrinted>
  <dcterms:created xsi:type="dcterms:W3CDTF">2019-05-09T04:11:00Z</dcterms:created>
  <dcterms:modified xsi:type="dcterms:W3CDTF">2019-05-09T04:11:00Z</dcterms:modified>
</cp:coreProperties>
</file>