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6E2110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header_org_name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6E2110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1" w:name="header_org_info"/>
            <w:bookmarkEnd w:id="1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0A6CD0">
              <w:rPr>
                <w:color w:val="000000"/>
                <w:sz w:val="20"/>
                <w:szCs w:val="20"/>
              </w:rPr>
              <w:t>а</w:t>
            </w:r>
            <w:r w:rsidRPr="000A6CD0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0A6CD0">
              <w:rPr>
                <w:color w:val="000000"/>
                <w:sz w:val="20"/>
                <w:szCs w:val="20"/>
              </w:rPr>
              <w:t>о</w:t>
            </w:r>
            <w:r w:rsidRPr="000A6CD0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6E2110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6E2110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6E2110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6E2110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6E2110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6E2110">
        <w:rPr>
          <w:sz w:val="28"/>
          <w:szCs w:val="28"/>
        </w:rPr>
        <w:t xml:space="preserve"> 12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6E2110" w:rsidP="009A30BD">
            <w:pPr>
              <w:jc w:val="center"/>
            </w:pPr>
            <w:r>
              <w:t>Главный специалист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6E2110" w:rsidP="009A30BD">
            <w:pPr>
              <w:jc w:val="center"/>
            </w:pPr>
            <w:r>
              <w:t xml:space="preserve">26541 6 2 1229 04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6E2110" w:rsidRPr="006E2110">
        <w:rPr>
          <w:rStyle w:val="aa"/>
        </w:rPr>
        <w:t xml:space="preserve"> Отдел по организации питания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6E2110" w:rsidRPr="006E2110">
        <w:rPr>
          <w:rStyle w:val="aa"/>
        </w:rPr>
        <w:t xml:space="preserve">  Отсутствуют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6E2110" w:rsidRPr="006E2110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6E2110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6E2110" w:rsidP="0045015E">
            <w:pPr>
              <w:jc w:val="center"/>
            </w:pPr>
            <w:r>
              <w:t>-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4" w:name="col_rm_table"/>
            <w:bookmarkEnd w:id="4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6E2110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6E2110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6E2110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6E2110" w:rsidP="009A30BD">
            <w:r>
              <w:t>078-640-618-95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5" w:name="snils_table"/>
            <w:bookmarkEnd w:id="5"/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6E2110" w:rsidRPr="006E2110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6E2110" w:rsidRPr="006E2110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9A30BD" w:rsidRPr="000A6CD0" w:rsidRDefault="009A30BD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lastRenderedPageBreak/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</w:t>
            </w:r>
            <w:r w:rsidR="00A100AB" w:rsidRPr="000A6CD0">
              <w:rPr>
                <w:color w:val="000000"/>
              </w:rPr>
              <w:t>е</w:t>
            </w:r>
            <w:r w:rsidR="00A100AB" w:rsidRPr="000A6CD0">
              <w:rPr>
                <w:color w:val="000000"/>
              </w:rPr>
              <w:t>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</w:t>
            </w:r>
            <w:r w:rsidRPr="000A6CD0">
              <w:rPr>
                <w:color w:val="000000"/>
              </w:rPr>
              <w:t>б</w:t>
            </w:r>
            <w:r w:rsidRPr="000A6CD0">
              <w:rPr>
                <w:color w:val="000000"/>
              </w:rPr>
              <w:t>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2110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6E2110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6E2110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1"/>
            <w:bookmarkEnd w:id="23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2"/>
            <w:bookmarkEnd w:id="24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3"/>
            <w:bookmarkEnd w:id="25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4"/>
            <w:bookmarkEnd w:id="26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5"/>
            <w:bookmarkEnd w:id="27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6"/>
            <w:bookmarkEnd w:id="28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7"/>
            <w:bookmarkEnd w:id="29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2110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6E2110" w:rsidRPr="006E2110">
          <w:rPr>
            <w:i/>
            <w:u w:val="single"/>
          </w:rPr>
          <w:t>1. Рекомендации по улучшению условий труда: не требуются</w:t>
        </w:r>
        <w:r w:rsidR="006E2110" w:rsidRPr="006E2110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показаниям).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B07762" w:rsidRPr="000A6CD0" w:rsidRDefault="00B07762" w:rsidP="003C5C39">
      <w:bookmarkStart w:id="30" w:name="_GoBack"/>
      <w:bookmarkEnd w:id="30"/>
    </w:p>
    <w:p w:rsidR="009A30BD" w:rsidRPr="000A6CD0" w:rsidRDefault="009A30BD" w:rsidP="003C5C39"/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6E2110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6E2110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1" w:name="com_pred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6E2110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2" w:name="s070_1"/>
            <w:bookmarkEnd w:id="32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6E211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6E2110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3" w:name="com_chlens"/>
            <w:bookmarkEnd w:id="3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6E2110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6E211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4" w:name="s070_2"/>
            <w:bookmarkEnd w:id="34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6E2110" w:rsidRPr="006E2110" w:rsidTr="006E211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</w:tr>
      <w:tr w:rsidR="006E2110" w:rsidRPr="006E2110" w:rsidTr="006E211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(дата)</w:t>
            </w:r>
          </w:p>
        </w:tc>
      </w:tr>
      <w:tr w:rsidR="006E2110" w:rsidRPr="006E2110" w:rsidTr="006E211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</w:tr>
      <w:tr w:rsidR="006E2110" w:rsidRPr="006E2110" w:rsidTr="006E211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(дата)</w:t>
            </w:r>
          </w:p>
        </w:tc>
      </w:tr>
      <w:tr w:rsidR="006E2110" w:rsidRPr="006E2110" w:rsidTr="006E211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110" w:rsidRPr="006E2110" w:rsidRDefault="006E2110" w:rsidP="004E51DC">
            <w:pPr>
              <w:pStyle w:val="a8"/>
            </w:pPr>
          </w:p>
        </w:tc>
      </w:tr>
      <w:tr w:rsidR="006E2110" w:rsidRPr="006E2110" w:rsidTr="006E211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E2110" w:rsidRPr="006E2110" w:rsidRDefault="006E2110" w:rsidP="004E51DC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6E2110" w:rsidTr="006E2110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6E2110" w:rsidRDefault="006E2110" w:rsidP="009A30BD">
            <w:pPr>
              <w:pStyle w:val="a8"/>
            </w:pPr>
            <w:r w:rsidRPr="006E2110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E2110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E2110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E2110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E2110" w:rsidRDefault="006E2110" w:rsidP="009A30BD">
            <w:pPr>
              <w:pStyle w:val="a8"/>
              <w:rPr>
                <w:sz w:val="22"/>
                <w:szCs w:val="22"/>
              </w:rPr>
            </w:pPr>
            <w:r w:rsidRPr="006E2110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E2110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E2110" w:rsidRDefault="006E2110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</w:tr>
      <w:tr w:rsidR="00EF07A3" w:rsidRPr="006E2110" w:rsidTr="006E2110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6E2110" w:rsidRDefault="006E2110" w:rsidP="003C5C39">
            <w:pPr>
              <w:pStyle w:val="a8"/>
              <w:rPr>
                <w:b/>
                <w:vertAlign w:val="superscript"/>
              </w:rPr>
            </w:pPr>
            <w:r w:rsidRPr="006E211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6E2110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6E2110" w:rsidRDefault="006E2110" w:rsidP="00EF07A3">
            <w:pPr>
              <w:pStyle w:val="a8"/>
              <w:rPr>
                <w:b/>
                <w:vertAlign w:val="superscript"/>
              </w:rPr>
            </w:pPr>
            <w:r w:rsidRPr="006E211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6E2110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5" w:name="fio_users"/>
            <w:bookmarkEnd w:id="35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6E2110" w:rsidRDefault="006E2110" w:rsidP="00EF07A3">
            <w:pPr>
              <w:pStyle w:val="a8"/>
              <w:rPr>
                <w:b/>
                <w:vertAlign w:val="superscript"/>
              </w:rPr>
            </w:pPr>
            <w:r w:rsidRPr="006E2110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6E2110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6E2110" w:rsidRDefault="006E2110" w:rsidP="00EF07A3">
            <w:pPr>
              <w:pStyle w:val="a8"/>
              <w:rPr>
                <w:vertAlign w:val="superscript"/>
              </w:rPr>
            </w:pPr>
            <w:r w:rsidRPr="006E2110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6E211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6" w:name="fio_rabs"/>
            <w:bookmarkEnd w:id="36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7" w:name="s070_3"/>
            <w:bookmarkEnd w:id="37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6E2110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10" w:rsidRDefault="006E2110" w:rsidP="0076042D">
      <w:pPr>
        <w:pStyle w:val="a9"/>
      </w:pPr>
      <w:r>
        <w:separator/>
      </w:r>
    </w:p>
  </w:endnote>
  <w:endnote w:type="continuationSeparator" w:id="0">
    <w:p w:rsidR="006E2110" w:rsidRDefault="006E2110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6E2110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12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8" w:name="kolontitul2"/>
          <w:bookmarkEnd w:id="38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140BC8">
            <w:rPr>
              <w:rStyle w:val="ad"/>
              <w:noProof/>
              <w:sz w:val="20"/>
              <w:szCs w:val="20"/>
            </w:rPr>
            <w:t>2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140BC8" w:rsidRPr="00140BC8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10" w:rsidRDefault="006E2110" w:rsidP="0076042D">
      <w:pPr>
        <w:pStyle w:val="a9"/>
      </w:pPr>
      <w:r>
        <w:separator/>
      </w:r>
    </w:p>
  </w:footnote>
  <w:footnote w:type="continuationSeparator" w:id="0">
    <w:p w:rsidR="006E2110" w:rsidRDefault="006E2110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Отдел по организации питания"/>
    <w:docVar w:name="class" w:val=" не определен "/>
    <w:docVar w:name="close_doc_flag" w:val="0"/>
    <w:docVar w:name="co_classes" w:val="   "/>
    <w:docVar w:name="codeok" w:val=" 26541 6 2 1229 04  "/>
    <w:docVar w:name="codeok " w:val="    "/>
    <w:docVar w:name="col18" w:val=" 0 "/>
    <w:docVar w:name="colanal" w:val="  Отсутствуют"/>
    <w:docVar w:name="colrab" w:val=" 1 "/>
    <w:docVar w:name="colrab_anal" w:val=" 1 "/>
    <w:docVar w:name="colraball" w:val="    "/>
    <w:docVar w:name="colwom" w:val=" 1 "/>
    <w:docVar w:name="D_dog" w:val=" "/>
    <w:docVar w:name="D_prikaz" w:val=" "/>
    <w:docVar w:name="etks_info" w:val="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12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12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D5887039923F4BF0A2BDBC353D39EEF5"/>
    <w:docVar w:name="rm_id" w:val="1757"/>
    <w:docVar w:name="rm_name" w:val="                                          "/>
    <w:docVar w:name="rm_number" w:val=" 12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)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)"/>
    <w:docVar w:name="version" w:val="51"/>
  </w:docVars>
  <w:rsids>
    <w:rsidRoot w:val="006E2110"/>
    <w:rsid w:val="000024F1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0BC8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45C4B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6E2110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E1DAB"/>
  <w15:chartTrackingRefBased/>
  <w15:docId w15:val="{6DE77822-889C-46EF-BEAB-BB97BB4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Normal">
    <w:name w:val="Normal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6E211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6E2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1</TotalTime>
  <Pages>3</Pages>
  <Words>655</Words>
  <Characters>4853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2019-05-09T04:04:00Z</cp:lastPrinted>
  <dcterms:created xsi:type="dcterms:W3CDTF">2019-05-09T04:08:00Z</dcterms:created>
  <dcterms:modified xsi:type="dcterms:W3CDTF">2019-05-09T04:08:00Z</dcterms:modified>
</cp:coreProperties>
</file>