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6C464C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6C464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0" w:name="header_org_info"/>
            <w:bookmarkEnd w:id="0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header_table"/>
            <w:bookmarkEnd w:id="1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6C464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6C464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6C464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6C464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6C464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6C464C">
        <w:rPr>
          <w:sz w:val="28"/>
          <w:szCs w:val="28"/>
        </w:rPr>
        <w:t xml:space="preserve"> 11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6C464C" w:rsidP="009A30BD">
            <w:pPr>
              <w:jc w:val="center"/>
            </w:pPr>
            <w:r>
              <w:t>Начальник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6C464C" w:rsidP="009A30BD">
            <w:pPr>
              <w:jc w:val="center"/>
            </w:pPr>
            <w:r>
              <w:t xml:space="preserve">24695 1 1 1231 04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2" w:name="rm_name_table"/>
            <w:bookmarkEnd w:id="2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6C464C" w:rsidRPr="006C464C">
        <w:rPr>
          <w:rStyle w:val="aa"/>
        </w:rPr>
        <w:t xml:space="preserve"> Отдел по организации питания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6C464C" w:rsidRPr="006C464C">
        <w:rPr>
          <w:rStyle w:val="aa"/>
        </w:rPr>
        <w:t xml:space="preserve">  Отсутствуют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6C464C" w:rsidRPr="006C464C">
        <w:rPr>
          <w:sz w:val="20"/>
          <w:szCs w:val="20"/>
          <w:u w:val="single"/>
        </w:rPr>
        <w:t>Отсутствует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6C464C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6C464C" w:rsidP="0045015E">
            <w:pPr>
              <w:jc w:val="center"/>
            </w:pPr>
            <w:r>
              <w:t>-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3" w:name="col_rm_table"/>
            <w:bookmarkEnd w:id="3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6C464C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6C464C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6C464C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6C464C" w:rsidP="009A30BD">
            <w:r>
              <w:t>081-027-948-51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4" w:name="snils_table"/>
            <w:bookmarkEnd w:id="4"/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6C464C" w:rsidRPr="006C464C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6C464C" w:rsidRPr="006C464C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lastRenderedPageBreak/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5" w:name="s030_table"/>
            <w:bookmarkEnd w:id="5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1"/>
            <w:bookmarkEnd w:id="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2"/>
            <w:bookmarkEnd w:id="7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фиброгенного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3"/>
            <w:bookmarkEnd w:id="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4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5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6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7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8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9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10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1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2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3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25741E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4"/>
            <w:bookmarkEnd w:id="19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0" w:name="s030_itog3"/>
            <w:bookmarkEnd w:id="20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25741E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25741E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1" w:name="s030_itog"/>
            <w:bookmarkEnd w:id="21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2" w:name="s040_1"/>
            <w:bookmarkEnd w:id="22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2"/>
            <w:bookmarkEnd w:id="23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3"/>
            <w:bookmarkEnd w:id="24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4"/>
            <w:bookmarkEnd w:id="25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5"/>
            <w:bookmarkEnd w:id="26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6"/>
            <w:bookmarkEnd w:id="27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7"/>
            <w:bookmarkEnd w:id="28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25741E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796003" w:rsidRPr="00796003">
          <w:rPr>
            <w:i/>
            <w:u w:val="single"/>
          </w:rPr>
          <w:t>1. Рекомендации по улучшению условий труда: не требуются</w:t>
        </w:r>
        <w:r w:rsidR="00796003" w:rsidRPr="00796003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показаниям).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B07762" w:rsidRPr="000A6CD0" w:rsidRDefault="00B07762" w:rsidP="003C5C39"/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25741E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6C464C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29" w:name="com_pred"/>
            <w:bookmarkEnd w:id="2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6C464C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0" w:name="s070_1"/>
            <w:bookmarkEnd w:id="30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6C464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6C464C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1" w:name="com_chlens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6C464C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6C464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2" w:name="s070_2"/>
            <w:bookmarkEnd w:id="32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6C464C" w:rsidRPr="006C464C" w:rsidTr="006C464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</w:tr>
      <w:tr w:rsidR="006C464C" w:rsidRPr="006C464C" w:rsidTr="006C464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(дата)</w:t>
            </w:r>
          </w:p>
        </w:tc>
      </w:tr>
      <w:tr w:rsidR="006C464C" w:rsidRPr="006C464C" w:rsidTr="006C464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</w:tr>
      <w:tr w:rsidR="006C464C" w:rsidRPr="006C464C" w:rsidTr="006C464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(дата)</w:t>
            </w:r>
          </w:p>
        </w:tc>
      </w:tr>
      <w:tr w:rsidR="006C464C" w:rsidRPr="006C464C" w:rsidTr="006C464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464C" w:rsidRPr="006C464C" w:rsidRDefault="006C464C" w:rsidP="004E51DC">
            <w:pPr>
              <w:pStyle w:val="a8"/>
            </w:pPr>
          </w:p>
        </w:tc>
      </w:tr>
      <w:tr w:rsidR="006C464C" w:rsidRPr="006C464C" w:rsidTr="006C464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C464C" w:rsidRPr="006C464C" w:rsidRDefault="006C464C" w:rsidP="004E51DC">
            <w:pPr>
              <w:pStyle w:val="a8"/>
              <w:rPr>
                <w:vertAlign w:val="superscript"/>
              </w:rPr>
            </w:pPr>
            <w:r w:rsidRPr="006C464C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25741E" w:rsidTr="0025741E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25741E" w:rsidRDefault="0025741E" w:rsidP="009A30BD">
            <w:pPr>
              <w:pStyle w:val="a8"/>
            </w:pPr>
            <w:r w:rsidRPr="0025741E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25741E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25741E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25741E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25741E" w:rsidRDefault="0025741E" w:rsidP="009A30BD">
            <w:pPr>
              <w:pStyle w:val="a8"/>
              <w:rPr>
                <w:sz w:val="22"/>
                <w:szCs w:val="22"/>
              </w:rPr>
            </w:pPr>
            <w:r w:rsidRPr="0025741E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25741E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25741E" w:rsidRDefault="0025741E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25741E" w:rsidTr="0025741E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25741E" w:rsidRDefault="0025741E" w:rsidP="003C5C39">
            <w:pPr>
              <w:pStyle w:val="a8"/>
              <w:rPr>
                <w:b/>
                <w:vertAlign w:val="superscript"/>
              </w:rPr>
            </w:pPr>
            <w:r w:rsidRPr="0025741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25741E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25741E" w:rsidRDefault="0025741E" w:rsidP="00EF07A3">
            <w:pPr>
              <w:pStyle w:val="a8"/>
              <w:rPr>
                <w:b/>
                <w:vertAlign w:val="superscript"/>
              </w:rPr>
            </w:pPr>
            <w:r w:rsidRPr="0025741E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25741E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3" w:name="fio_users"/>
            <w:bookmarkEnd w:id="33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25741E" w:rsidRDefault="0025741E" w:rsidP="00EF07A3">
            <w:pPr>
              <w:pStyle w:val="a8"/>
              <w:rPr>
                <w:b/>
                <w:vertAlign w:val="superscript"/>
              </w:rPr>
            </w:pPr>
            <w:r w:rsidRPr="0025741E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25741E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25741E" w:rsidRDefault="0025741E" w:rsidP="00EF07A3">
            <w:pPr>
              <w:pStyle w:val="a8"/>
              <w:rPr>
                <w:vertAlign w:val="superscript"/>
              </w:rPr>
            </w:pPr>
            <w:r w:rsidRPr="0025741E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  <w:bookmarkStart w:id="34" w:name="_GoBack"/>
      <w:bookmarkEnd w:id="34"/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6C464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6C464C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91" w:rsidRDefault="00AB2B91" w:rsidP="0076042D">
      <w:pPr>
        <w:pStyle w:val="a9"/>
      </w:pPr>
      <w:r>
        <w:separator/>
      </w:r>
    </w:p>
  </w:endnote>
  <w:endnote w:type="continuationSeparator" w:id="0">
    <w:p w:rsidR="00AB2B91" w:rsidRDefault="00AB2B91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6C464C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11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F337EE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F337EE" w:rsidRPr="00F337EE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91" w:rsidRDefault="00AB2B91" w:rsidP="0076042D">
      <w:pPr>
        <w:pStyle w:val="a9"/>
      </w:pPr>
      <w:r>
        <w:separator/>
      </w:r>
    </w:p>
  </w:footnote>
  <w:footnote w:type="continuationSeparator" w:id="0">
    <w:p w:rsidR="00AB2B91" w:rsidRDefault="00AB2B91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Отдел по организации питания"/>
    <w:docVar w:name="class" w:val=" не определен "/>
    <w:docVar w:name="close_doc_flag" w:val="0"/>
    <w:docVar w:name="co_classes" w:val="   "/>
    <w:docVar w:name="codeok" w:val=" 24695 1 1 1231 04  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1 "/>
    <w:docVar w:name="D_dog" w:val=" "/>
    <w:docVar w:name="D_prikaz" w:val=" "/>
    <w:docVar w:name="etks_info" w:val="Отсутствует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11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11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151531A1404C47939AE7F2B7B6C43100"/>
    <w:docVar w:name="rm_id" w:val="1756"/>
    <w:docVar w:name="rm_name" w:val="                                          "/>
    <w:docVar w:name="rm_number" w:val=" 11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)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)"/>
    <w:docVar w:name="version" w:val="51"/>
  </w:docVars>
  <w:rsids>
    <w:rsidRoot w:val="00AB2B91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5741E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6C464C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96003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B2B91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337EE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42DE17"/>
  <w15:chartTrackingRefBased/>
  <w15:docId w15:val="{7C9CB698-0FD6-489E-B7B7-693ED904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AB2B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B2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0</TotalTime>
  <Pages>3</Pages>
  <Words>556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2019-05-12T01:21:00Z</cp:lastPrinted>
  <dcterms:created xsi:type="dcterms:W3CDTF">2019-05-12T01:21:00Z</dcterms:created>
  <dcterms:modified xsi:type="dcterms:W3CDTF">2019-05-12T01:21:00Z</dcterms:modified>
</cp:coreProperties>
</file>