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4E5446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End w:id="0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4E5446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1" w:name="header_org_info"/>
            <w:bookmarkEnd w:id="1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header_table"/>
            <w:bookmarkEnd w:id="2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4E544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4E544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4E544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4E544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4E5446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4E5446">
        <w:rPr>
          <w:sz w:val="28"/>
          <w:szCs w:val="28"/>
        </w:rPr>
        <w:t xml:space="preserve"> 10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4E5446" w:rsidP="009A30BD">
            <w:pPr>
              <w:jc w:val="center"/>
            </w:pPr>
            <w:r>
              <w:t>Ведущий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4E5446" w:rsidP="009A30BD">
            <w:pPr>
              <w:jc w:val="center"/>
            </w:pPr>
            <w:r>
              <w:t xml:space="preserve">26541 6 2 1229 05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3" w:name="rm_name_table"/>
            <w:bookmarkEnd w:id="3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4E5446" w:rsidRPr="004E5446">
        <w:rPr>
          <w:rStyle w:val="aa"/>
        </w:rPr>
        <w:t xml:space="preserve"> Отдел опеки и попечительства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4E5446" w:rsidRPr="004E5446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4E5446" w:rsidRPr="004E5446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4E5446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4E5446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4" w:name="col_rm_table"/>
            <w:bookmarkEnd w:id="4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4E5446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4E5446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4E5446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4E5446" w:rsidP="009A30BD">
            <w:r>
              <w:t>149-680-170-96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5" w:name="snils_table"/>
            <w:bookmarkEnd w:id="5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4E5446" w:rsidRPr="004E5446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4E5446" w:rsidRPr="004E5446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table"/>
            <w:bookmarkEnd w:id="6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1"/>
            <w:bookmarkEnd w:id="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2"/>
            <w:bookmarkEnd w:id="8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3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4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5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6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7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8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9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0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1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2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3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4E5446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4"/>
            <w:bookmarkEnd w:id="20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1" w:name="s030_itog3"/>
            <w:bookmarkEnd w:id="21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4E5446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4E5446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2" w:name="s030_itog"/>
            <w:bookmarkEnd w:id="22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1"/>
            <w:bookmarkEnd w:id="23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2"/>
            <w:bookmarkEnd w:id="24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3"/>
            <w:bookmarkEnd w:id="25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4"/>
            <w:bookmarkEnd w:id="26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5"/>
            <w:bookmarkEnd w:id="27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6"/>
            <w:bookmarkEnd w:id="28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7"/>
            <w:bookmarkEnd w:id="29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E5446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4E5446" w:rsidRPr="004E5446">
          <w:rPr>
            <w:i/>
            <w:u w:val="single"/>
          </w:rPr>
          <w:t>1. Рекомендации по улучшению условий труда: не требуются</w:t>
        </w:r>
        <w:r w:rsidR="004E5446" w:rsidRPr="004E5446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4E5446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4E5446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0" w:name="com_pred"/>
            <w:bookmarkEnd w:id="3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4E5446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1" w:name="s070_1"/>
            <w:bookmarkEnd w:id="31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4E5446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2" w:name="com_chlens"/>
            <w:bookmarkEnd w:id="3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4E5446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3" w:name="s070_2"/>
            <w:bookmarkEnd w:id="33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(дата)</w:t>
            </w: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(дата)</w:t>
            </w: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E5446" w:rsidRPr="004E5446" w:rsidRDefault="004E5446" w:rsidP="004E51DC">
            <w:pPr>
              <w:pStyle w:val="a8"/>
            </w:pPr>
          </w:p>
        </w:tc>
      </w:tr>
      <w:tr w:rsidR="004E5446" w:rsidRPr="004E5446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4E5446" w:rsidRPr="004E5446" w:rsidRDefault="004E5446" w:rsidP="004E51DC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4E5446" w:rsidTr="004E5446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4E5446" w:rsidRDefault="004E5446" w:rsidP="009A30BD">
            <w:pPr>
              <w:pStyle w:val="a8"/>
            </w:pPr>
            <w:r w:rsidRPr="004E5446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E5446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E5446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E5446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E5446" w:rsidRDefault="004E5446" w:rsidP="009A30BD">
            <w:pPr>
              <w:pStyle w:val="a8"/>
              <w:rPr>
                <w:sz w:val="22"/>
                <w:szCs w:val="22"/>
              </w:rPr>
            </w:pPr>
            <w:r w:rsidRPr="004E5446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4E5446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4E5446" w:rsidRDefault="004E5446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  <w:bookmarkStart w:id="34" w:name="_GoBack"/>
            <w:bookmarkEnd w:id="34"/>
          </w:p>
        </w:tc>
      </w:tr>
      <w:tr w:rsidR="00EF07A3" w:rsidRPr="004E5446" w:rsidTr="004E5446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4E5446" w:rsidRDefault="004E5446" w:rsidP="003C5C39">
            <w:pPr>
              <w:pStyle w:val="a8"/>
              <w:rPr>
                <w:b/>
                <w:vertAlign w:val="superscript"/>
              </w:rPr>
            </w:pPr>
            <w:r w:rsidRPr="004E544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4E5446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4E5446" w:rsidRDefault="004E5446" w:rsidP="00EF07A3">
            <w:pPr>
              <w:pStyle w:val="a8"/>
              <w:rPr>
                <w:b/>
                <w:vertAlign w:val="superscript"/>
              </w:rPr>
            </w:pPr>
            <w:r w:rsidRPr="004E5446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4E5446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4E5446" w:rsidRDefault="004E5446" w:rsidP="00EF07A3">
            <w:pPr>
              <w:pStyle w:val="a8"/>
              <w:rPr>
                <w:b/>
                <w:vertAlign w:val="superscript"/>
              </w:rPr>
            </w:pPr>
            <w:r w:rsidRPr="004E5446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4E5446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4E5446" w:rsidRDefault="004E5446" w:rsidP="00EF07A3">
            <w:pPr>
              <w:pStyle w:val="a8"/>
              <w:rPr>
                <w:vertAlign w:val="superscript"/>
              </w:rPr>
            </w:pPr>
            <w:r w:rsidRPr="004E5446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4E5446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4E5446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46" w:rsidRDefault="004E5446" w:rsidP="0076042D">
      <w:pPr>
        <w:pStyle w:val="a9"/>
      </w:pPr>
      <w:r>
        <w:separator/>
      </w:r>
    </w:p>
  </w:endnote>
  <w:endnote w:type="continuationSeparator" w:id="0">
    <w:p w:rsidR="004E5446" w:rsidRDefault="004E5446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4E5446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10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933A39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933A39" w:rsidRPr="00933A39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46" w:rsidRDefault="004E5446" w:rsidP="0076042D">
      <w:pPr>
        <w:pStyle w:val="a9"/>
      </w:pPr>
      <w:r>
        <w:separator/>
      </w:r>
    </w:p>
  </w:footnote>
  <w:footnote w:type="continuationSeparator" w:id="0">
    <w:p w:rsidR="004E5446" w:rsidRDefault="004E5446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опеки и попечительства"/>
    <w:docVar w:name="class" w:val=" не определен "/>
    <w:docVar w:name="close_doc_flag" w:val="0"/>
    <w:docVar w:name="co_classes" w:val="   "/>
    <w:docVar w:name="codeok" w:val=" 26541 6 2 1229 05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0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0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2FA824AFCA3D4F4A94496FF9A50B85CA"/>
    <w:docVar w:name="rm_id" w:val="1755"/>
    <w:docVar w:name="rm_name" w:val="                                          "/>
    <w:docVar w:name="rm_number" w:val=" 10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).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)"/>
    <w:docVar w:name="version" w:val="51"/>
  </w:docVars>
  <w:rsids>
    <w:rsidRoot w:val="004E5446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446"/>
    <w:rsid w:val="004E5FB2"/>
    <w:rsid w:val="004F2E92"/>
    <w:rsid w:val="004F4F3C"/>
    <w:rsid w:val="00510595"/>
    <w:rsid w:val="00545C4B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33A39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611B5"/>
  <w15:chartTrackingRefBased/>
  <w15:docId w15:val="{4567F121-A1AC-422A-81D0-6A7B8299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4E544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4E5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649</Words>
  <Characters>4804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2019-05-09T03:06:00Z</cp:lastPrinted>
  <dcterms:created xsi:type="dcterms:W3CDTF">2019-05-09T03:54:00Z</dcterms:created>
  <dcterms:modified xsi:type="dcterms:W3CDTF">2019-05-09T03:54:00Z</dcterms:modified>
</cp:coreProperties>
</file>