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11596F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header_org_name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11596F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1" w:name="header_org_info"/>
            <w:bookmarkEnd w:id="1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0A6CD0">
              <w:rPr>
                <w:color w:val="000000"/>
                <w:sz w:val="20"/>
                <w:szCs w:val="20"/>
              </w:rPr>
              <w:t>а</w:t>
            </w:r>
            <w:r w:rsidRPr="000A6CD0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0A6CD0">
              <w:rPr>
                <w:color w:val="000000"/>
                <w:sz w:val="20"/>
                <w:szCs w:val="20"/>
              </w:rPr>
              <w:t>о</w:t>
            </w:r>
            <w:r w:rsidRPr="000A6CD0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11596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11596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11596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11596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11596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11596F">
        <w:rPr>
          <w:sz w:val="28"/>
          <w:szCs w:val="28"/>
        </w:rPr>
        <w:t xml:space="preserve"> 8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11596F" w:rsidP="009A30BD">
            <w:pPr>
              <w:jc w:val="center"/>
            </w:pPr>
            <w:r>
              <w:t>Начальник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11596F" w:rsidP="009A30BD">
            <w:pPr>
              <w:jc w:val="center"/>
            </w:pPr>
            <w:r>
              <w:t xml:space="preserve">24695 1 1 1231 04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11596F" w:rsidRPr="0011596F">
        <w:rPr>
          <w:rStyle w:val="aa"/>
        </w:rPr>
        <w:t xml:space="preserve"> Отдел опеки и попечительства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11596F" w:rsidRPr="0011596F">
        <w:rPr>
          <w:rStyle w:val="aa"/>
        </w:rPr>
        <w:t xml:space="preserve">  Отсутствуют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11596F" w:rsidRPr="0011596F">
        <w:rPr>
          <w:sz w:val="20"/>
          <w:szCs w:val="20"/>
          <w:u w:val="single"/>
        </w:rPr>
        <w:t>Отсутствует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11596F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11596F" w:rsidP="0045015E">
            <w:pPr>
              <w:jc w:val="center"/>
            </w:pPr>
            <w:r>
              <w:t>-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4" w:name="col_rm_table"/>
            <w:bookmarkEnd w:id="4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11596F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11596F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11596F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11596F" w:rsidP="009A30BD">
            <w:r>
              <w:t>072-922-105-49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11596F" w:rsidRPr="0011596F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11596F" w:rsidRPr="0011596F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CF2BCA" w:rsidRPr="000A6CD0" w:rsidRDefault="00CF2BC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lastRenderedPageBreak/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</w:t>
            </w:r>
            <w:r w:rsidR="00A100AB" w:rsidRPr="000A6CD0">
              <w:rPr>
                <w:color w:val="000000"/>
              </w:rPr>
              <w:t>е</w:t>
            </w:r>
            <w:r w:rsidR="00A100AB" w:rsidRPr="000A6CD0">
              <w:rPr>
                <w:color w:val="000000"/>
              </w:rPr>
              <w:t>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</w:t>
            </w:r>
            <w:r w:rsidRPr="000A6CD0">
              <w:rPr>
                <w:color w:val="000000"/>
              </w:rPr>
              <w:t>б</w:t>
            </w:r>
            <w:r w:rsidRPr="000A6CD0">
              <w:rPr>
                <w:color w:val="000000"/>
              </w:rPr>
              <w:t>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11596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11596F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11596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1"/>
            <w:bookmarkEnd w:id="23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2"/>
            <w:bookmarkEnd w:id="24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3"/>
            <w:bookmarkEnd w:id="25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4"/>
            <w:bookmarkEnd w:id="26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5"/>
            <w:bookmarkEnd w:id="27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6"/>
            <w:bookmarkEnd w:id="28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7"/>
            <w:bookmarkEnd w:id="29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11596F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11596F" w:rsidRPr="0011596F">
          <w:rPr>
            <w:i/>
            <w:u w:val="single"/>
          </w:rPr>
          <w:t>1. Рекомендации по улучшению условий труда: не требуются</w:t>
        </w:r>
        <w:r w:rsidR="0011596F" w:rsidRPr="0011596F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B07762" w:rsidRPr="000A6CD0" w:rsidRDefault="00B07762" w:rsidP="003C5C39"/>
    <w:p w:rsidR="009A30BD" w:rsidRPr="000A6CD0" w:rsidRDefault="009A30BD" w:rsidP="003C5C39"/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11596F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11596F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11596F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11596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11596F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11596F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11596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11596F" w:rsidRPr="0011596F" w:rsidTr="0011596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</w:tr>
      <w:tr w:rsidR="0011596F" w:rsidRPr="0011596F" w:rsidTr="0011596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(дата)</w:t>
            </w:r>
          </w:p>
        </w:tc>
      </w:tr>
      <w:tr w:rsidR="0011596F" w:rsidRPr="0011596F" w:rsidTr="0011596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</w:tr>
      <w:tr w:rsidR="0011596F" w:rsidRPr="0011596F" w:rsidTr="0011596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(дата)</w:t>
            </w:r>
          </w:p>
        </w:tc>
      </w:tr>
      <w:tr w:rsidR="0011596F" w:rsidRPr="0011596F" w:rsidTr="0011596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96F" w:rsidRPr="0011596F" w:rsidRDefault="0011596F" w:rsidP="004E51DC">
            <w:pPr>
              <w:pStyle w:val="a8"/>
            </w:pPr>
          </w:p>
        </w:tc>
      </w:tr>
      <w:tr w:rsidR="0011596F" w:rsidRPr="0011596F" w:rsidTr="0011596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1596F" w:rsidRPr="0011596F" w:rsidRDefault="0011596F" w:rsidP="004E51DC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11596F" w:rsidTr="0011596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11596F" w:rsidRDefault="0011596F" w:rsidP="009A30BD">
            <w:pPr>
              <w:pStyle w:val="a8"/>
            </w:pPr>
            <w:r w:rsidRPr="0011596F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11596F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11596F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11596F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11596F" w:rsidRDefault="0011596F" w:rsidP="009A30BD">
            <w:pPr>
              <w:pStyle w:val="a8"/>
              <w:rPr>
                <w:sz w:val="22"/>
                <w:szCs w:val="22"/>
              </w:rPr>
            </w:pPr>
            <w:r w:rsidRPr="0011596F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11596F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11596F" w:rsidRDefault="0059797E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  <w:bookmarkStart w:id="34" w:name="_GoBack"/>
            <w:bookmarkEnd w:id="34"/>
          </w:p>
        </w:tc>
      </w:tr>
      <w:tr w:rsidR="00EF07A3" w:rsidRPr="0011596F" w:rsidTr="0011596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11596F" w:rsidRDefault="0011596F" w:rsidP="003C5C39">
            <w:pPr>
              <w:pStyle w:val="a8"/>
              <w:rPr>
                <w:b/>
                <w:vertAlign w:val="superscript"/>
              </w:rPr>
            </w:pPr>
            <w:r w:rsidRPr="0011596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11596F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11596F" w:rsidRDefault="0011596F" w:rsidP="00EF07A3">
            <w:pPr>
              <w:pStyle w:val="a8"/>
              <w:rPr>
                <w:b/>
                <w:vertAlign w:val="superscript"/>
              </w:rPr>
            </w:pPr>
            <w:r w:rsidRPr="0011596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11596F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5" w:name="fio_users"/>
            <w:bookmarkEnd w:id="35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11596F" w:rsidRDefault="0011596F" w:rsidP="00EF07A3">
            <w:pPr>
              <w:pStyle w:val="a8"/>
              <w:rPr>
                <w:b/>
                <w:vertAlign w:val="superscript"/>
              </w:rPr>
            </w:pPr>
            <w:r w:rsidRPr="0011596F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11596F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11596F" w:rsidRDefault="0011596F" w:rsidP="00EF07A3">
            <w:pPr>
              <w:pStyle w:val="a8"/>
              <w:rPr>
                <w:vertAlign w:val="superscript"/>
              </w:rPr>
            </w:pPr>
            <w:r w:rsidRPr="0011596F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11596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6" w:name="fio_rabs"/>
            <w:bookmarkEnd w:id="36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7" w:name="s070_3"/>
            <w:bookmarkEnd w:id="37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11596F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6F" w:rsidRDefault="0011596F" w:rsidP="0076042D">
      <w:pPr>
        <w:pStyle w:val="a9"/>
      </w:pPr>
      <w:r>
        <w:separator/>
      </w:r>
    </w:p>
  </w:endnote>
  <w:endnote w:type="continuationSeparator" w:id="0">
    <w:p w:rsidR="0011596F" w:rsidRDefault="0011596F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1159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8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8" w:name="kolontitul2"/>
          <w:bookmarkEnd w:id="38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59797E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59797E" w:rsidRPr="0059797E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6F" w:rsidRDefault="0011596F" w:rsidP="0076042D">
      <w:pPr>
        <w:pStyle w:val="a9"/>
      </w:pPr>
      <w:r>
        <w:separator/>
      </w:r>
    </w:p>
  </w:footnote>
  <w:footnote w:type="continuationSeparator" w:id="0">
    <w:p w:rsidR="0011596F" w:rsidRDefault="0011596F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Отдел опеки и попечительства"/>
    <w:docVar w:name="class" w:val=" не определен "/>
    <w:docVar w:name="close_doc_flag" w:val="0"/>
    <w:docVar w:name="co_classes" w:val="   "/>
    <w:docVar w:name="codeok" w:val=" 24695 1 1 1231 04  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1 "/>
    <w:docVar w:name="D_dog" w:val=" "/>
    <w:docVar w:name="D_prikaz" w:val=" "/>
    <w:docVar w:name="etks_info" w:val="Отсутствует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8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8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A998141D269C40B39FF9CB3AD2A26A22"/>
    <w:docVar w:name="rm_id" w:val="1753"/>
    <w:docVar w:name="rm_name" w:val="                                          "/>
    <w:docVar w:name="rm_number" w:val=" 8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"/>
    <w:docVar w:name="version" w:val="51"/>
  </w:docVars>
  <w:rsids>
    <w:rsidRoot w:val="0011596F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1596F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63E94"/>
    <w:rsid w:val="00576095"/>
    <w:rsid w:val="0059797E"/>
    <w:rsid w:val="005A3A36"/>
    <w:rsid w:val="005B466C"/>
    <w:rsid w:val="005B7FE8"/>
    <w:rsid w:val="005C0A9A"/>
    <w:rsid w:val="005F6B08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B1C6E"/>
  <w15:chartTrackingRefBased/>
  <w15:docId w15:val="{185470D8-33BC-4D81-8821-1FD17C61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Normal">
    <w:name w:val="Normal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11596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11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4</TotalTime>
  <Pages>3</Pages>
  <Words>547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2019-05-09T02:28:00Z</cp:lastPrinted>
  <dcterms:created xsi:type="dcterms:W3CDTF">2019-05-09T02:32:00Z</dcterms:created>
  <dcterms:modified xsi:type="dcterms:W3CDTF">2019-05-09T02:32:00Z</dcterms:modified>
</cp:coreProperties>
</file>