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D96525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D96525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D96525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D96525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D96525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D96525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D96525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D96525">
        <w:rPr>
          <w:sz w:val="28"/>
          <w:szCs w:val="28"/>
        </w:rPr>
        <w:t xml:space="preserve"> 6А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D96525" w:rsidP="009A30BD">
            <w:pPr>
              <w:jc w:val="center"/>
            </w:pPr>
            <w:r>
              <w:t>Главный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D96525" w:rsidP="009A30BD">
            <w:pPr>
              <w:jc w:val="center"/>
            </w:pPr>
            <w:r>
              <w:t xml:space="preserve">26541 6 2 1229 04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D96525" w:rsidRPr="00D96525">
        <w:rPr>
          <w:rStyle w:val="aa"/>
        </w:rPr>
        <w:t xml:space="preserve"> Ремонтно-строительный участок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D96525" w:rsidRPr="00D96525">
        <w:rPr>
          <w:rStyle w:val="aa"/>
        </w:rPr>
        <w:t>5;  6А, 6-1А (6А), 6-2А (6А), 6-3А (6А), 6-4А (6А)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D96525" w:rsidRPr="00D96525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D96525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D96525" w:rsidP="0045015E">
            <w:pPr>
              <w:jc w:val="center"/>
            </w:pPr>
            <w:r>
              <w:t>5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D96525" w:rsidP="0045015E">
            <w:pPr>
              <w:jc w:val="center"/>
            </w:pPr>
            <w:r>
              <w:t>3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D96525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D96525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D96525" w:rsidP="009A30BD">
            <w:r>
              <w:t>047-004-163-14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  <w:tr w:rsidR="00D96525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D96525" w:rsidRDefault="00D96525" w:rsidP="009A30BD">
            <w:r>
              <w:t>137-429-619-80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6525" w:rsidRPr="000A6CD0" w:rsidRDefault="00D96525" w:rsidP="00AD14A4">
            <w:pPr>
              <w:rPr>
                <w:rStyle w:val="a7"/>
              </w:rPr>
            </w:pPr>
          </w:p>
        </w:tc>
      </w:tr>
      <w:tr w:rsidR="00D96525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D96525" w:rsidRDefault="00D96525" w:rsidP="009A30BD">
            <w:r>
              <w:t>048-231-997-70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6525" w:rsidRPr="000A6CD0" w:rsidRDefault="00D96525" w:rsidP="00AD14A4">
            <w:pPr>
              <w:rPr>
                <w:rStyle w:val="a7"/>
              </w:rPr>
            </w:pPr>
          </w:p>
        </w:tc>
      </w:tr>
      <w:tr w:rsidR="00D96525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D96525" w:rsidRDefault="00D96525" w:rsidP="009A30BD">
            <w:r>
              <w:t>124-153-655-28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6525" w:rsidRPr="000A6CD0" w:rsidRDefault="00D96525" w:rsidP="00AD14A4">
            <w:pPr>
              <w:rPr>
                <w:rStyle w:val="a7"/>
              </w:rPr>
            </w:pPr>
          </w:p>
        </w:tc>
      </w:tr>
      <w:tr w:rsidR="00D96525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D96525" w:rsidRDefault="00D96525" w:rsidP="009A30BD">
            <w:r>
              <w:t>048-324-899-82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6525" w:rsidRPr="000A6CD0" w:rsidRDefault="00D96525" w:rsidP="00AD14A4">
            <w:pPr>
              <w:rPr>
                <w:rStyle w:val="a7"/>
              </w:rPr>
            </w:pPr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D96525" w:rsidRPr="00D96525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D96525" w:rsidRPr="00D96525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B07762" w:rsidRPr="000A6CD0" w:rsidRDefault="00B07762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фиброгенного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E1C1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6E1C13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6E1C1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E1C13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6E1C13" w:rsidRPr="006E1C13">
          <w:rPr>
            <w:i/>
            <w:u w:val="single"/>
          </w:rPr>
          <w:t>1. Рекомендации по улучшению условий труда: не требуются</w:t>
        </w:r>
        <w:r w:rsidR="006E1C13" w:rsidRPr="006E1C13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6E1C13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D96525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D96525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D9652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D96525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D96525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D9652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(дата)</w:t>
            </w: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(дата)</w:t>
            </w: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6E1C13" w:rsidTr="006E1C1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6E1C13" w:rsidRDefault="006E1C13" w:rsidP="009A30BD">
            <w:pPr>
              <w:pStyle w:val="a8"/>
            </w:pPr>
            <w:r w:rsidRPr="006E1C13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E1C13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E1C13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E1C13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E1C13" w:rsidRDefault="006E1C13" w:rsidP="009A30BD">
            <w:pPr>
              <w:pStyle w:val="a8"/>
              <w:rPr>
                <w:sz w:val="22"/>
                <w:szCs w:val="22"/>
              </w:rPr>
            </w:pPr>
            <w:r w:rsidRPr="006E1C13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E1C13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E1C13" w:rsidRDefault="006E1C13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6E1C13" w:rsidTr="006E1C13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6E1C13" w:rsidRDefault="006E1C13" w:rsidP="003C5C39">
            <w:pPr>
              <w:pStyle w:val="a8"/>
              <w:rPr>
                <w:b/>
                <w:vertAlign w:val="superscript"/>
              </w:rPr>
            </w:pPr>
            <w:r w:rsidRPr="006E1C1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6E1C13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6E1C13" w:rsidRDefault="006E1C13" w:rsidP="00EF07A3">
            <w:pPr>
              <w:pStyle w:val="a8"/>
              <w:rPr>
                <w:b/>
                <w:vertAlign w:val="superscript"/>
              </w:rPr>
            </w:pPr>
            <w:r w:rsidRPr="006E1C13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6E1C13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6E1C13" w:rsidRDefault="006E1C13" w:rsidP="00EF07A3">
            <w:pPr>
              <w:pStyle w:val="a8"/>
              <w:rPr>
                <w:b/>
                <w:vertAlign w:val="superscript"/>
              </w:rPr>
            </w:pPr>
            <w:r w:rsidRPr="006E1C13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6E1C13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6E1C13" w:rsidRDefault="006E1C13" w:rsidP="00EF07A3">
            <w:pPr>
              <w:pStyle w:val="a8"/>
              <w:rPr>
                <w:vertAlign w:val="superscript"/>
              </w:rPr>
            </w:pPr>
            <w:r w:rsidRPr="006E1C13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10317" w:type="dxa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D9652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D96525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D96525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96525" w:rsidRPr="00D96525" w:rsidRDefault="00D96525" w:rsidP="00EF07A3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(дата)</w:t>
            </w: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96525" w:rsidRPr="00D96525" w:rsidRDefault="00D96525" w:rsidP="00EF07A3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(дата)</w:t>
            </w: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96525" w:rsidRPr="00D96525" w:rsidRDefault="00D96525" w:rsidP="00EF07A3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(дата)</w:t>
            </w: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6525" w:rsidRPr="00D96525" w:rsidRDefault="00D96525" w:rsidP="004E51DC">
            <w:pPr>
              <w:pStyle w:val="a8"/>
            </w:pPr>
          </w:p>
        </w:tc>
      </w:tr>
      <w:tr w:rsidR="00D96525" w:rsidRPr="00D96525" w:rsidTr="00D96525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96525" w:rsidRPr="00D96525" w:rsidRDefault="00D96525" w:rsidP="00EF07A3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D96525" w:rsidRPr="00D96525" w:rsidRDefault="00D96525" w:rsidP="004E51DC">
            <w:pPr>
              <w:pStyle w:val="a8"/>
              <w:rPr>
                <w:vertAlign w:val="superscript"/>
              </w:rPr>
            </w:pPr>
            <w:r w:rsidRPr="00D96525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13" w:rsidRDefault="006E1C13" w:rsidP="0076042D">
      <w:pPr>
        <w:pStyle w:val="a9"/>
      </w:pPr>
      <w:r>
        <w:separator/>
      </w:r>
    </w:p>
  </w:endnote>
  <w:endnote w:type="continuationSeparator" w:id="0">
    <w:p w:rsidR="006E1C13" w:rsidRDefault="006E1C13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D96525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6А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DC18F5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DC18F5" w:rsidRPr="00DC18F5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13" w:rsidRDefault="006E1C13" w:rsidP="0076042D">
      <w:pPr>
        <w:pStyle w:val="a9"/>
      </w:pPr>
      <w:r>
        <w:separator/>
      </w:r>
    </w:p>
  </w:footnote>
  <w:footnote w:type="continuationSeparator" w:id="0">
    <w:p w:rsidR="006E1C13" w:rsidRDefault="006E1C13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5;  6А, 6-1А (6А), 6-2А (6А), 6-3А (6А), 6-4А (6А)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Ремонтно-строительный участок"/>
    <w:docVar w:name="class" w:val=" не определен "/>
    <w:docVar w:name="close_doc_flag" w:val="0"/>
    <w:docVar w:name="co_classes" w:val="   "/>
    <w:docVar w:name="codeok" w:val=" 26541 6 2 1229 04  "/>
    <w:docVar w:name="codeok " w:val="    "/>
    <w:docVar w:name="col18" w:val=" 0 "/>
    <w:docVar w:name="colanal" w:val="  Отсутствуют"/>
    <w:docVar w:name="colrab" w:val=" 1 "/>
    <w:docVar w:name="colrab_anal" w:val=" 5 "/>
    <w:docVar w:name="colraball" w:val="    "/>
    <w:docVar w:name="colwom" w:val=" 0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6А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6А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5260264D464D4958BE3125CB2A76A78F"/>
    <w:docVar w:name="rm_id" w:val="1751"/>
    <w:docVar w:name="rm_name" w:val="                                          "/>
    <w:docVar w:name="rm_number" w:val=" 6А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"/>
    <w:docVar w:name="version" w:val="51"/>
  </w:docVars>
  <w:rsids>
    <w:rsidRoot w:val="006E1C13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D21BE"/>
    <w:rsid w:val="004E51DC"/>
    <w:rsid w:val="004E5FB2"/>
    <w:rsid w:val="004F2E92"/>
    <w:rsid w:val="004F4F3C"/>
    <w:rsid w:val="00510595"/>
    <w:rsid w:val="0051638F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6E1C1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37CA7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96525"/>
    <w:rsid w:val="00DB1272"/>
    <w:rsid w:val="00DB5302"/>
    <w:rsid w:val="00DC18F5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5DBCDC-CC98-441F-92C3-7C18BBC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6E1C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E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6</TotalTime>
  <Pages>3</Pages>
  <Words>673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2019-05-12T01:55:00Z</cp:lastPrinted>
  <dcterms:created xsi:type="dcterms:W3CDTF">2019-05-12T02:01:00Z</dcterms:created>
  <dcterms:modified xsi:type="dcterms:W3CDTF">2019-05-12T02:01:00Z</dcterms:modified>
</cp:coreProperties>
</file>