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E216FE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E216F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0" w:name="header_org_info"/>
            <w:bookmarkEnd w:id="0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E216FE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E216FE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E216FE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E216FE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E216FE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E216FE">
        <w:rPr>
          <w:sz w:val="28"/>
          <w:szCs w:val="28"/>
        </w:rPr>
        <w:t xml:space="preserve"> 3А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E216FE" w:rsidP="009A30BD">
            <w:pPr>
              <w:jc w:val="center"/>
            </w:pPr>
            <w:r>
              <w:t>Главный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E216FE" w:rsidP="009A30BD">
            <w:pPr>
              <w:jc w:val="center"/>
            </w:pPr>
            <w:r>
              <w:t xml:space="preserve">26541 6 2 1229 04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2" w:name="rm_name_table"/>
            <w:bookmarkEnd w:id="2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E216FE" w:rsidRPr="00E216FE">
        <w:rPr>
          <w:rStyle w:val="aa"/>
        </w:rPr>
        <w:t xml:space="preserve"> Бухгалтерия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E216FE" w:rsidRPr="00E216FE">
        <w:rPr>
          <w:rStyle w:val="aa"/>
        </w:rPr>
        <w:t>35;  3А, 3-1А (3А), 3-2А (3А), 3-3А (3А), 3-4А (3А), 3-5А (3А), 3-6А (3А), 3-7А (3А), 3-8А (3А), 3-9А (3А), 3-10А (3А), 3-11А (3А), 3-12А (3А), 3-13А (3А), 3-14А (3А), 3-15А (3А), 3-16А (3А), 3-17А (3А), 3-18А (3А), 3-19А (3А), 3-20А (3А), 3-21А (3А), 3-22А (3А), 3-23А (3А), 3-24А (3А), 3-25А (3А), 3-26А (3А), 3-27А (3А), 3-28А (3А), 3-29А (3А), 3-30А (3А), 3-31А (3А), 3-32А (3А), 3-33А (3А), 3-34А (3А)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E216FE" w:rsidRPr="00E216FE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E216FE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E216FE" w:rsidP="0045015E">
            <w:pPr>
              <w:jc w:val="center"/>
            </w:pPr>
            <w:r>
              <w:t>35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3" w:name="col_rm_table"/>
            <w:bookmarkEnd w:id="3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E216FE" w:rsidP="0045015E">
            <w:pPr>
              <w:jc w:val="center"/>
            </w:pPr>
            <w:r>
              <w:t>35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E216FE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E216FE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E216FE" w:rsidP="009A30BD">
            <w:r>
              <w:t>048-233-986-75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046-741-748-76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163-400-734-32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047-006-218-20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065-515-733-67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046-872-851-99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046-741-775-79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lastRenderedPageBreak/>
              <w:t>046-741-772-76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048-233-966-71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140-162-057-01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115-836-324-55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046-741-747-75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078-086-810-00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048-233-986-75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048-233-986-75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085-242-560-73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046-741-752-72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048-237-542-67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040-760-101-07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078-086-810-00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046-741-752-72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048-233-233-41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046-742-946-84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046-741-764-76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140-547-764-55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046-741-751-71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047-005-270-20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075-711-577-77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145-902-829-74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048-323-961-67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077-024-601-49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046-878-725-17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>
            <w:r>
              <w:t>046-998-564-34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  <w:tr w:rsidR="00E216FE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216FE" w:rsidRDefault="00E216FE" w:rsidP="009A30B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6FE" w:rsidRPr="000A6CD0" w:rsidRDefault="00E216FE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E216FE" w:rsidRPr="00E216FE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CF2BCA" w:rsidRPr="00C16CF0" w:rsidRDefault="00481C22" w:rsidP="00C16CF0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E216FE" w:rsidRPr="00E216FE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  <w:bookmarkStart w:id="5" w:name="_GoBack"/>
      <w:bookmarkEnd w:id="5"/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C4BF7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4C4BF7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4C4BF7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C4BF7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4C4BF7" w:rsidRPr="004C4BF7">
          <w:rPr>
            <w:i/>
            <w:u w:val="single"/>
          </w:rPr>
          <w:t>1. Рекомендации по улучшению условий труда: не требуются</w:t>
        </w:r>
        <w:r w:rsidR="004C4BF7" w:rsidRPr="004C4BF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4C4BF7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E216FE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E216FE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E216F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E216FE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E216FE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E216F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4C4BF7" w:rsidTr="004C4BF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4C4BF7" w:rsidRDefault="004C4BF7" w:rsidP="009A30BD">
            <w:pPr>
              <w:pStyle w:val="a8"/>
            </w:pPr>
            <w:r w:rsidRPr="004C4BF7">
              <w:lastRenderedPageBreak/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4C4BF7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4C4BF7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4C4BF7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4C4BF7" w:rsidRDefault="004C4BF7" w:rsidP="009A30BD">
            <w:pPr>
              <w:pStyle w:val="a8"/>
              <w:rPr>
                <w:sz w:val="22"/>
                <w:szCs w:val="22"/>
              </w:rPr>
            </w:pPr>
            <w:r w:rsidRPr="004C4BF7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4C4BF7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4C4BF7" w:rsidRDefault="003C5C39" w:rsidP="009A30BD">
            <w:pPr>
              <w:pStyle w:val="a8"/>
              <w:rPr>
                <w:sz w:val="22"/>
                <w:szCs w:val="22"/>
              </w:rPr>
            </w:pPr>
          </w:p>
        </w:tc>
      </w:tr>
      <w:tr w:rsidR="00EF07A3" w:rsidRPr="004C4BF7" w:rsidTr="004C4BF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4C4BF7" w:rsidRDefault="004C4BF7" w:rsidP="003C5C39">
            <w:pPr>
              <w:pStyle w:val="a8"/>
              <w:rPr>
                <w:b/>
                <w:vertAlign w:val="superscript"/>
              </w:rPr>
            </w:pPr>
            <w:r w:rsidRPr="004C4BF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4C4BF7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4C4BF7" w:rsidRDefault="004C4BF7" w:rsidP="00EF07A3">
            <w:pPr>
              <w:pStyle w:val="a8"/>
              <w:rPr>
                <w:b/>
                <w:vertAlign w:val="superscript"/>
              </w:rPr>
            </w:pPr>
            <w:r w:rsidRPr="004C4BF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4C4BF7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4C4BF7" w:rsidRDefault="004C4BF7" w:rsidP="00EF07A3">
            <w:pPr>
              <w:pStyle w:val="a8"/>
              <w:rPr>
                <w:b/>
                <w:vertAlign w:val="superscript"/>
              </w:rPr>
            </w:pPr>
            <w:r w:rsidRPr="004C4BF7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4C4BF7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4C4BF7" w:rsidRDefault="004C4BF7" w:rsidP="00EF07A3">
            <w:pPr>
              <w:pStyle w:val="a8"/>
              <w:rPr>
                <w:vertAlign w:val="superscript"/>
              </w:rPr>
            </w:pPr>
            <w:r w:rsidRPr="004C4BF7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10317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E216FE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6FE" w:rsidRPr="00E216FE" w:rsidRDefault="00E216FE" w:rsidP="004E51DC">
            <w:pPr>
              <w:pStyle w:val="a8"/>
            </w:pPr>
          </w:p>
        </w:tc>
      </w:tr>
      <w:tr w:rsidR="00E216FE" w:rsidRPr="00E216FE" w:rsidTr="00E216F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216FE" w:rsidRPr="00E216FE" w:rsidRDefault="00E216FE" w:rsidP="00EF07A3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216FE" w:rsidRPr="00E216FE" w:rsidRDefault="00E216FE" w:rsidP="004E51DC">
            <w:pPr>
              <w:pStyle w:val="a8"/>
              <w:rPr>
                <w:vertAlign w:val="superscript"/>
              </w:rPr>
            </w:pPr>
            <w:r w:rsidRPr="00E216FE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F7" w:rsidRDefault="004C4BF7" w:rsidP="0076042D">
      <w:pPr>
        <w:pStyle w:val="a9"/>
      </w:pPr>
      <w:r>
        <w:separator/>
      </w:r>
    </w:p>
  </w:endnote>
  <w:endnote w:type="continuationSeparator" w:id="0">
    <w:p w:rsidR="004C4BF7" w:rsidRDefault="004C4BF7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E216FE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C16CF0">
            <w:rPr>
              <w:rStyle w:val="ad"/>
              <w:noProof/>
              <w:sz w:val="20"/>
              <w:szCs w:val="20"/>
            </w:rPr>
            <w:t>5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C16CF0" w:rsidRPr="00C16CF0">
            <w:rPr>
              <w:rStyle w:val="ad"/>
              <w:noProof/>
              <w:sz w:val="20"/>
              <w:szCs w:val="20"/>
            </w:rPr>
            <w:t>5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F7" w:rsidRDefault="004C4BF7" w:rsidP="0076042D">
      <w:pPr>
        <w:pStyle w:val="a9"/>
      </w:pPr>
      <w:r>
        <w:separator/>
      </w:r>
    </w:p>
  </w:footnote>
  <w:footnote w:type="continuationSeparator" w:id="0">
    <w:p w:rsidR="004C4BF7" w:rsidRDefault="004C4BF7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35;  3А, 3-1А (3А), 3-2А (3А), 3-3А (3А), 3-4А (3А), 3-5А (3А), 3-6А (3А), 3-7А (3А), 3-8А (3А), 3-9А (3А), 3-10А (3А), 3-11А (3А), 3-12А (3А), 3-13А (3А), 3-14А (3А), 3-15А (3А), 3-16А (3А), 3-17А (3А), 3-18А (3А), 3-19А (3А), 3-20А (3А), 3-21А (3А), 3-22А (3А), 3-23А (3А), 3-24А (3А), 3-25А (3А), 3-26А (3А), 3-27А (3А), 3-28А (3А), 3-29А (3А), 3-30А (3А), 3-31А (3А), 3-32А (3А), 3-33А (3А), 3-34А (3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Бухгалтерия"/>
    <w:docVar w:name="class" w:val=" не определен "/>
    <w:docVar w:name="close_doc_flag" w:val="0"/>
    <w:docVar w:name="co_classes" w:val="   "/>
    <w:docVar w:name="codeok" w:val=" 26541 6 2 1229 04  "/>
    <w:docVar w:name="codeok " w:val="    "/>
    <w:docVar w:name="col18" w:val=" 0 "/>
    <w:docVar w:name="colrab" w:val=" 1 "/>
    <w:docVar w:name="colrab_anal" w:val=" 35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3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3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1413A3B94E8E470C984E76F5EE7C425C"/>
    <w:docVar w:name="rm_id" w:val="1748"/>
    <w:docVar w:name="rm_name" w:val="                                          "/>
    <w:docVar w:name="rm_number" w:val=" 3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"/>
    <w:docVar w:name="version" w:val="51"/>
  </w:docVars>
  <w:rsids>
    <w:rsidRoot w:val="004C4BF7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3F59E2"/>
    <w:rsid w:val="0040104A"/>
    <w:rsid w:val="00402CAC"/>
    <w:rsid w:val="00444410"/>
    <w:rsid w:val="0045015E"/>
    <w:rsid w:val="00481C22"/>
    <w:rsid w:val="004A47AD"/>
    <w:rsid w:val="004C4BF7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2EB0"/>
    <w:rsid w:val="0076579B"/>
    <w:rsid w:val="007657D5"/>
    <w:rsid w:val="00776AA2"/>
    <w:rsid w:val="00792C2B"/>
    <w:rsid w:val="007A475C"/>
    <w:rsid w:val="007A4C5E"/>
    <w:rsid w:val="007D1852"/>
    <w:rsid w:val="007D2CEA"/>
    <w:rsid w:val="008175D5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16CF0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216FE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29BABF"/>
  <w15:chartTrackingRefBased/>
  <w15:docId w15:val="{3CD704B0-36D6-4F54-8EB4-F9F59BF8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3F59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F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7</TotalTime>
  <Pages>5</Pages>
  <Words>879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4</cp:revision>
  <cp:lastPrinted>2019-05-12T02:54:00Z</cp:lastPrinted>
  <dcterms:created xsi:type="dcterms:W3CDTF">2019-05-08T06:52:00Z</dcterms:created>
  <dcterms:modified xsi:type="dcterms:W3CDTF">2019-05-12T03:00:00Z</dcterms:modified>
</cp:coreProperties>
</file>