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7C2AF8" w:rsidRDefault="000F0714" w:rsidP="000F0714">
      <w:pPr>
        <w:pStyle w:val="a7"/>
        <w:jc w:val="center"/>
      </w:pPr>
      <w:r w:rsidRPr="007C2AF8">
        <w:t xml:space="preserve">Сводная ведомость результатов </w:t>
      </w:r>
      <w:r w:rsidR="004654AF" w:rsidRPr="007C2AF8">
        <w:t xml:space="preserve">проведения </w:t>
      </w:r>
      <w:r w:rsidRPr="007C2AF8">
        <w:t>специальной оценки условий труда</w:t>
      </w:r>
    </w:p>
    <w:p w:rsidR="00DB3484" w:rsidRPr="007C2AF8" w:rsidRDefault="00DB3484" w:rsidP="000F0714">
      <w:pPr>
        <w:pStyle w:val="a7"/>
        <w:jc w:val="center"/>
      </w:pPr>
    </w:p>
    <w:p w:rsidR="00B3448B" w:rsidRPr="007C2AF8" w:rsidRDefault="00B3448B" w:rsidP="00B3448B"/>
    <w:p w:rsidR="000B01A2" w:rsidRDefault="00B3448B" w:rsidP="00B3448B">
      <w:pPr>
        <w:rPr>
          <w:rStyle w:val="a9"/>
        </w:rPr>
      </w:pPr>
      <w:r w:rsidRPr="007C2AF8">
        <w:t>Наименование организации:</w:t>
      </w:r>
      <w:r w:rsidRPr="007C2AF8">
        <w:rPr>
          <w:rStyle w:val="a9"/>
        </w:rPr>
        <w:t xml:space="preserve"> </w:t>
      </w:r>
      <w:r w:rsidRPr="007C2AF8">
        <w:rPr>
          <w:rStyle w:val="a9"/>
        </w:rPr>
        <w:fldChar w:fldCharType="begin"/>
      </w:r>
      <w:r w:rsidRPr="007C2AF8">
        <w:rPr>
          <w:rStyle w:val="a9"/>
        </w:rPr>
        <w:instrText xml:space="preserve"> DOCVARIABLE </w:instrText>
      </w:r>
      <w:r w:rsidR="00EA3306" w:rsidRPr="007C2AF8">
        <w:rPr>
          <w:rStyle w:val="a9"/>
        </w:rPr>
        <w:instrText>ceh_info</w:instrText>
      </w:r>
      <w:r w:rsidRPr="007C2AF8">
        <w:rPr>
          <w:rStyle w:val="a9"/>
        </w:rPr>
        <w:instrText xml:space="preserve"> \* MERGEFORMAT </w:instrText>
      </w:r>
      <w:r w:rsidR="00B874F5" w:rsidRPr="007C2AF8">
        <w:rPr>
          <w:rStyle w:val="a9"/>
        </w:rPr>
        <w:fldChar w:fldCharType="separate"/>
      </w:r>
      <w:r w:rsidR="009D6947" w:rsidRPr="009D6947">
        <w:rPr>
          <w:rStyle w:val="a9"/>
        </w:rPr>
        <w:t xml:space="preserve">МКУ «Управление образования администрации </w:t>
      </w:r>
      <w:proofErr w:type="spellStart"/>
      <w:r w:rsidR="009D6947" w:rsidRPr="009D6947">
        <w:rPr>
          <w:rStyle w:val="a9"/>
        </w:rPr>
        <w:t>Таштагольского</w:t>
      </w:r>
      <w:proofErr w:type="spellEnd"/>
      <w:r w:rsidR="009D6947" w:rsidRPr="009D6947">
        <w:rPr>
          <w:rStyle w:val="a9"/>
        </w:rPr>
        <w:t xml:space="preserve"> муниципального района»</w:t>
      </w:r>
      <w:r w:rsidRPr="007C2AF8">
        <w:rPr>
          <w:rStyle w:val="a9"/>
        </w:rPr>
        <w:fldChar w:fldCharType="end"/>
      </w:r>
      <w:r w:rsidRPr="007C2AF8">
        <w:rPr>
          <w:rStyle w:val="a9"/>
        </w:rPr>
        <w:t> </w:t>
      </w:r>
    </w:p>
    <w:p w:rsidR="007C2AF8" w:rsidRPr="007C2AF8" w:rsidRDefault="007C2AF8" w:rsidP="00B3448B">
      <w:pPr>
        <w:rPr>
          <w:rStyle w:val="a9"/>
        </w:rPr>
      </w:pPr>
    </w:p>
    <w:p w:rsidR="00F06873" w:rsidRPr="007C2AF8" w:rsidRDefault="00F06873" w:rsidP="004654AF">
      <w:pPr>
        <w:suppressAutoHyphens/>
        <w:jc w:val="right"/>
      </w:pPr>
      <w:r w:rsidRPr="007C2AF8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1667"/>
        <w:gridCol w:w="2232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7C2AF8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7C2AF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7C2AF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7C2AF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AF8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7C2AF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7C2AF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AF8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7C2AF8">
              <w:rPr>
                <w:rFonts w:ascii="Times New Roman" w:hAnsi="Times New Roman"/>
                <w:sz w:val="20"/>
                <w:szCs w:val="20"/>
              </w:rPr>
              <w:t>и</w:t>
            </w:r>
            <w:r w:rsidRPr="007C2AF8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7C2AF8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7C2AF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7C2AF8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7C2AF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AF8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7C2AF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AF8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7C2AF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AF8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7C2AF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AF8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7C2AF8" w:rsidTr="00DB3484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7C2AF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:rsidR="00AF1EDF" w:rsidRPr="007C2AF8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AF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vAlign w:val="center"/>
          </w:tcPr>
          <w:p w:rsidR="00AF1EDF" w:rsidRPr="007C2AF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2AF8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7C2AF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7C2AF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7C2AF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AF8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7C2AF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AF8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7C2AF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AF8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7C2AF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AF8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7C2AF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7C2AF8" w:rsidTr="00DB3484">
        <w:trPr>
          <w:jc w:val="center"/>
        </w:trPr>
        <w:tc>
          <w:tcPr>
            <w:tcW w:w="3518" w:type="dxa"/>
            <w:vAlign w:val="center"/>
          </w:tcPr>
          <w:p w:rsidR="00AF1EDF" w:rsidRPr="007C2AF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A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93" w:type="dxa"/>
            <w:vAlign w:val="center"/>
          </w:tcPr>
          <w:p w:rsidR="00AF1EDF" w:rsidRPr="007C2AF8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AF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AF1EDF" w:rsidRPr="007C2AF8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AF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7C2AF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AF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7C2AF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AF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7C2AF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AF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7C2AF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AF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7C2AF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AF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7C2AF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AF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7C2AF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2AF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7C2AF8" w:rsidTr="00DB3484">
        <w:trPr>
          <w:trHeight w:val="482"/>
          <w:jc w:val="center"/>
        </w:trPr>
        <w:tc>
          <w:tcPr>
            <w:tcW w:w="3518" w:type="dxa"/>
            <w:vAlign w:val="center"/>
          </w:tcPr>
          <w:p w:rsidR="00AF1EDF" w:rsidRPr="007C2AF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7C2AF8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1693" w:type="dxa"/>
            <w:vAlign w:val="center"/>
          </w:tcPr>
          <w:p w:rsidR="00AF1EDF" w:rsidRPr="007C2AF8" w:rsidRDefault="009D694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268" w:type="dxa"/>
            <w:vAlign w:val="center"/>
          </w:tcPr>
          <w:p w:rsidR="00AF1EDF" w:rsidRPr="007C2AF8" w:rsidRDefault="009D694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063" w:type="dxa"/>
            <w:vAlign w:val="center"/>
          </w:tcPr>
          <w:p w:rsidR="00AF1EDF" w:rsidRPr="007C2AF8" w:rsidRDefault="009D69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C2AF8" w:rsidRDefault="009D69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169" w:type="dxa"/>
            <w:vAlign w:val="center"/>
          </w:tcPr>
          <w:p w:rsidR="00AF1EDF" w:rsidRPr="007C2AF8" w:rsidRDefault="009D69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C2AF8" w:rsidRDefault="009D69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C2AF8" w:rsidRDefault="009D69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C2AF8" w:rsidRDefault="009D69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C2AF8" w:rsidRDefault="009D69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C2AF8" w:rsidTr="00DB3484">
        <w:trPr>
          <w:jc w:val="center"/>
        </w:trPr>
        <w:tc>
          <w:tcPr>
            <w:tcW w:w="3518" w:type="dxa"/>
            <w:vAlign w:val="center"/>
          </w:tcPr>
          <w:p w:rsidR="00AF1EDF" w:rsidRPr="007C2AF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7C2AF8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7C2AF8">
              <w:rPr>
                <w:rFonts w:ascii="Times New Roman" w:hAnsi="Times New Roman"/>
                <w:sz w:val="20"/>
                <w:szCs w:val="20"/>
              </w:rPr>
              <w:t>с</w:t>
            </w:r>
            <w:r w:rsidRPr="007C2AF8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1693" w:type="dxa"/>
            <w:vAlign w:val="center"/>
          </w:tcPr>
          <w:p w:rsidR="00AF1EDF" w:rsidRPr="007C2AF8" w:rsidRDefault="009D694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268" w:type="dxa"/>
            <w:vAlign w:val="center"/>
          </w:tcPr>
          <w:p w:rsidR="00AF1EDF" w:rsidRPr="007C2AF8" w:rsidRDefault="009D694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063" w:type="dxa"/>
            <w:vAlign w:val="center"/>
          </w:tcPr>
          <w:p w:rsidR="00AF1EDF" w:rsidRPr="007C2AF8" w:rsidRDefault="009D69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C2AF8" w:rsidRDefault="009D69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169" w:type="dxa"/>
            <w:vAlign w:val="center"/>
          </w:tcPr>
          <w:p w:rsidR="00AF1EDF" w:rsidRPr="007C2AF8" w:rsidRDefault="009D69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C2AF8" w:rsidRDefault="009D69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C2AF8" w:rsidRDefault="009D69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C2AF8" w:rsidRDefault="009D69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C2AF8" w:rsidRDefault="009D69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C2AF8" w:rsidTr="00DB3484">
        <w:trPr>
          <w:trHeight w:val="525"/>
          <w:jc w:val="center"/>
        </w:trPr>
        <w:tc>
          <w:tcPr>
            <w:tcW w:w="3518" w:type="dxa"/>
            <w:vAlign w:val="center"/>
          </w:tcPr>
          <w:p w:rsidR="00AF1EDF" w:rsidRPr="007C2AF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7C2AF8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1693" w:type="dxa"/>
            <w:vAlign w:val="center"/>
          </w:tcPr>
          <w:p w:rsidR="00AF1EDF" w:rsidRPr="007C2AF8" w:rsidRDefault="009D694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268" w:type="dxa"/>
            <w:vAlign w:val="center"/>
          </w:tcPr>
          <w:p w:rsidR="00AF1EDF" w:rsidRPr="007C2AF8" w:rsidRDefault="009D694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063" w:type="dxa"/>
            <w:vAlign w:val="center"/>
          </w:tcPr>
          <w:p w:rsidR="00AF1EDF" w:rsidRPr="007C2AF8" w:rsidRDefault="009D69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C2AF8" w:rsidRDefault="009D69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169" w:type="dxa"/>
            <w:vAlign w:val="center"/>
          </w:tcPr>
          <w:p w:rsidR="00AF1EDF" w:rsidRPr="007C2AF8" w:rsidRDefault="009D69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C2AF8" w:rsidRDefault="009D69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C2AF8" w:rsidRDefault="009D69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C2AF8" w:rsidRDefault="009D69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C2AF8" w:rsidRDefault="009D69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C2AF8" w:rsidTr="00DB3484">
        <w:trPr>
          <w:trHeight w:val="561"/>
          <w:jc w:val="center"/>
        </w:trPr>
        <w:tc>
          <w:tcPr>
            <w:tcW w:w="3518" w:type="dxa"/>
            <w:vAlign w:val="center"/>
          </w:tcPr>
          <w:p w:rsidR="00AF1EDF" w:rsidRPr="007C2AF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7C2AF8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1693" w:type="dxa"/>
            <w:vAlign w:val="center"/>
          </w:tcPr>
          <w:p w:rsidR="00AF1EDF" w:rsidRPr="007C2AF8" w:rsidRDefault="009D694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vAlign w:val="center"/>
          </w:tcPr>
          <w:p w:rsidR="00AF1EDF" w:rsidRPr="007C2AF8" w:rsidRDefault="009D694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7C2AF8" w:rsidRDefault="009D69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C2AF8" w:rsidRDefault="009D69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C2AF8" w:rsidRDefault="009D69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C2AF8" w:rsidRDefault="009D69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C2AF8" w:rsidRDefault="009D69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C2AF8" w:rsidRDefault="009D69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C2AF8" w:rsidRDefault="009D69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7C2AF8" w:rsidTr="00DB3484">
        <w:trPr>
          <w:trHeight w:val="541"/>
          <w:jc w:val="center"/>
        </w:trPr>
        <w:tc>
          <w:tcPr>
            <w:tcW w:w="3518" w:type="dxa"/>
            <w:vAlign w:val="center"/>
          </w:tcPr>
          <w:p w:rsidR="00AF1EDF" w:rsidRPr="007C2AF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7C2AF8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1693" w:type="dxa"/>
            <w:vAlign w:val="center"/>
          </w:tcPr>
          <w:p w:rsidR="00AF1EDF" w:rsidRPr="007C2AF8" w:rsidRDefault="009D694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vAlign w:val="center"/>
          </w:tcPr>
          <w:p w:rsidR="00AF1EDF" w:rsidRPr="007C2AF8" w:rsidRDefault="009D694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7C2AF8" w:rsidRDefault="009D69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7C2AF8" w:rsidRDefault="009D69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C2AF8" w:rsidRDefault="009D69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C2AF8" w:rsidRDefault="009D69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7C2AF8" w:rsidRDefault="009D69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7C2AF8" w:rsidRDefault="009D69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7C2AF8" w:rsidRDefault="009D694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0B01A2" w:rsidRDefault="000B01A2" w:rsidP="00D37E5A">
      <w:pPr>
        <w:ind w:left="13452"/>
      </w:pPr>
    </w:p>
    <w:p w:rsidR="007C2AF8" w:rsidRDefault="007C2AF8" w:rsidP="00D37E5A">
      <w:pPr>
        <w:ind w:left="13452"/>
      </w:pPr>
    </w:p>
    <w:p w:rsidR="007C2AF8" w:rsidRDefault="007C2AF8" w:rsidP="00D37E5A">
      <w:pPr>
        <w:ind w:left="13452"/>
      </w:pPr>
    </w:p>
    <w:p w:rsidR="007C2AF8" w:rsidRDefault="007C2AF8" w:rsidP="00D37E5A">
      <w:pPr>
        <w:ind w:left="13452"/>
      </w:pPr>
    </w:p>
    <w:p w:rsidR="007C2AF8" w:rsidRDefault="007C2AF8" w:rsidP="00D37E5A">
      <w:pPr>
        <w:ind w:left="13452"/>
      </w:pPr>
    </w:p>
    <w:p w:rsidR="007C2AF8" w:rsidRDefault="007C2AF8" w:rsidP="00D37E5A">
      <w:pPr>
        <w:ind w:left="13452"/>
      </w:pPr>
    </w:p>
    <w:p w:rsidR="007C2AF8" w:rsidRDefault="007C2AF8" w:rsidP="00D37E5A">
      <w:pPr>
        <w:ind w:left="13452"/>
      </w:pPr>
    </w:p>
    <w:p w:rsidR="007C2AF8" w:rsidRDefault="007C2AF8" w:rsidP="00D37E5A">
      <w:pPr>
        <w:ind w:left="13452"/>
      </w:pPr>
    </w:p>
    <w:p w:rsidR="007C2AF8" w:rsidRDefault="007C2AF8" w:rsidP="00D37E5A">
      <w:pPr>
        <w:ind w:left="13452"/>
      </w:pPr>
    </w:p>
    <w:p w:rsidR="007C2AF8" w:rsidRDefault="007C2AF8" w:rsidP="00D37E5A">
      <w:pPr>
        <w:ind w:left="13452"/>
      </w:pPr>
    </w:p>
    <w:p w:rsidR="007C2AF8" w:rsidRDefault="007C2AF8" w:rsidP="00D37E5A">
      <w:pPr>
        <w:ind w:left="13452"/>
      </w:pPr>
    </w:p>
    <w:p w:rsidR="007C2AF8" w:rsidRDefault="007C2AF8" w:rsidP="00D37E5A">
      <w:pPr>
        <w:ind w:left="13452"/>
      </w:pPr>
    </w:p>
    <w:p w:rsidR="007C2AF8" w:rsidRDefault="007C2AF8" w:rsidP="00D37E5A">
      <w:pPr>
        <w:ind w:left="13452"/>
      </w:pPr>
    </w:p>
    <w:p w:rsidR="007C2AF8" w:rsidRPr="007C2AF8" w:rsidRDefault="007C2AF8" w:rsidP="00D37E5A">
      <w:pPr>
        <w:ind w:left="13452"/>
      </w:pPr>
    </w:p>
    <w:p w:rsidR="009D6947" w:rsidRDefault="00F06873" w:rsidP="009D6947">
      <w:pPr>
        <w:ind w:left="13452"/>
        <w:jc w:val="right"/>
        <w:rPr>
          <w:sz w:val="20"/>
        </w:rPr>
      </w:pPr>
      <w:r w:rsidRPr="007C2AF8">
        <w:t>Таблица 2</w:t>
      </w:r>
      <w:r w:rsidR="009D6947">
        <w:fldChar w:fldCharType="begin"/>
      </w:r>
      <w:r w:rsidR="009D6947">
        <w:instrText xml:space="preserve"> INCLUDETEXT  "\\\\IPDC\\SOUT Base\\База ОФИСНИКИ\\ARMv51_files\\sv_ved_org_505.xml" \! \t "C:\\ProgramData\\attest5\\5.1\\xsl\\per_rm\\form2_01.xsl"  \* MERGEFORMAT </w:instrText>
      </w:r>
      <w:r w:rsidR="009D6947"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4"/>
        <w:gridCol w:w="1209"/>
        <w:gridCol w:w="453"/>
        <w:gridCol w:w="453"/>
        <w:gridCol w:w="604"/>
        <w:gridCol w:w="453"/>
        <w:gridCol w:w="453"/>
        <w:gridCol w:w="604"/>
        <w:gridCol w:w="604"/>
        <w:gridCol w:w="604"/>
        <w:gridCol w:w="604"/>
        <w:gridCol w:w="604"/>
        <w:gridCol w:w="604"/>
        <w:gridCol w:w="604"/>
        <w:gridCol w:w="605"/>
        <w:gridCol w:w="605"/>
        <w:gridCol w:w="605"/>
        <w:gridCol w:w="756"/>
        <w:gridCol w:w="756"/>
        <w:gridCol w:w="756"/>
        <w:gridCol w:w="756"/>
        <w:gridCol w:w="756"/>
        <w:gridCol w:w="605"/>
        <w:gridCol w:w="463"/>
      </w:tblGrid>
      <w:tr w:rsidR="009D6947">
        <w:trPr>
          <w:divId w:val="3233151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Повышенный размер оплаты труда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да,нет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Лечебно-профилактическое питание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9D6947">
        <w:trPr>
          <w:divId w:val="323315183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аэрозоли преимущественно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фиброгенного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микроклимат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световая 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6947">
        <w:trPr>
          <w:divId w:val="323315183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D6947">
        <w:trPr>
          <w:divId w:val="3233151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Бухгалтерия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Заместитель главного бухгалтера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2-1А (2А)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Заместитель главного бухгалтера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2-2А (2А)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Заместитель главного бухгалтера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3-1А (3А)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3-2А (3А)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3-3А (3А)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3-4А (3А)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3-5А (3А)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3-6А (3А)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3-7А (3А)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3-8А (3А)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3-9А (3А)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3-10А (3А)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3-11А (3А)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3-12А (3А)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3-13А (3А)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3-14А (3А)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3-15А (3А)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3-16А (3А)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3-17А (3А)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3-18А (3А)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3-19А (3А)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3-20А (3А)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3-21А (3А)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3-22А (3А)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3-23А (3А)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3-24А (3А)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3-25А (3А)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3-26А (3А)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3-27А (3А)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3-28А (3А)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3-29А (3А)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3-30А (3А)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3-31А (3А)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3-32А (3А)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3-33А (3А)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3-34А (3А)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4-1А (4А)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4-2А (4А)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4-3А (4А)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4-4А (4А)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4-5А (4А)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4-6А (4А)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4-7А (4А)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4-8А (4А)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4-9А (4А)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4-10А (4А)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4-11А (4А)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4-12А (4А)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4-13А (4А)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4-14А (4А)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4-15А (4А)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4-16А (4А)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4-17А (4А)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4-18А (4А)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Ремонтно-строительный участок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Начальник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6-1А (6А)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6-2А (6А)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6-3А (6А)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6-4А (6А)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7-1А (7А)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7-2А (7А)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Отдел опеки и попечительства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Начальник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9-1А (9А)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9-2А (9А)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9-3А (9А)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Отдел по организации питания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Начальник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Отдел информатизации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Начальник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14-1А (14А)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  <w:tr w:rsidR="009D6947">
        <w:trPr>
          <w:divId w:val="3233151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6947" w:rsidRDefault="009D6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Нет</w:t>
            </w:r>
          </w:p>
        </w:tc>
      </w:tr>
    </w:tbl>
    <w:p w:rsidR="00F03803" w:rsidRPr="007C2AF8" w:rsidRDefault="009D6947" w:rsidP="009D6947">
      <w:pPr>
        <w:ind w:left="13452"/>
        <w:jc w:val="right"/>
      </w:pPr>
      <w:r>
        <w:fldChar w:fldCharType="end"/>
      </w:r>
      <w:bookmarkStart w:id="6" w:name="_GoBack"/>
      <w:bookmarkEnd w:id="6"/>
    </w:p>
    <w:p w:rsidR="00936F48" w:rsidRPr="007C2AF8" w:rsidRDefault="00936F48" w:rsidP="00936F48">
      <w:r w:rsidRPr="007C2AF8">
        <w:t>Дата составления:</w:t>
      </w:r>
      <w:r w:rsidRPr="007C2AF8">
        <w:rPr>
          <w:rStyle w:val="a9"/>
        </w:rPr>
        <w:t xml:space="preserve"> </w:t>
      </w:r>
      <w:r w:rsidRPr="007C2AF8">
        <w:rPr>
          <w:rStyle w:val="a9"/>
        </w:rPr>
        <w:fldChar w:fldCharType="begin"/>
      </w:r>
      <w:r w:rsidRPr="007C2AF8">
        <w:rPr>
          <w:rStyle w:val="a9"/>
        </w:rPr>
        <w:instrText xml:space="preserve"> DOCVARIABLE fill_date \* MERGEFORMAT </w:instrText>
      </w:r>
      <w:r w:rsidRPr="007C2AF8">
        <w:rPr>
          <w:rStyle w:val="a9"/>
        </w:rPr>
        <w:fldChar w:fldCharType="separate"/>
      </w:r>
      <w:r w:rsidR="009D6947">
        <w:rPr>
          <w:rStyle w:val="a9"/>
        </w:rPr>
        <w:t>23.04.2019</w:t>
      </w:r>
      <w:r w:rsidRPr="007C2AF8">
        <w:rPr>
          <w:rStyle w:val="a9"/>
        </w:rPr>
        <w:fldChar w:fldCharType="end"/>
      </w:r>
      <w:r w:rsidRPr="007C2AF8">
        <w:rPr>
          <w:rStyle w:val="a9"/>
        </w:rPr>
        <w:t> </w:t>
      </w:r>
    </w:p>
    <w:p w:rsidR="00F03803" w:rsidRPr="007C2AF8" w:rsidRDefault="00F03803" w:rsidP="009D6532"/>
    <w:p w:rsidR="009D6532" w:rsidRPr="007C2AF8" w:rsidRDefault="009D6532" w:rsidP="009D6532">
      <w:r w:rsidRPr="007C2AF8">
        <w:t>Председатель комиссии по проведению специальной оценки условий труда</w:t>
      </w:r>
    </w:p>
    <w:p w:rsidR="00D81743" w:rsidRPr="007C2AF8" w:rsidRDefault="00D81743" w:rsidP="009D653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7C2AF8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7C2AF8" w:rsidRDefault="009D6947" w:rsidP="009D6532">
            <w:pPr>
              <w:pStyle w:val="aa"/>
            </w:pPr>
            <w:r>
              <w:t xml:space="preserve">Начальник </w:t>
            </w:r>
          </w:p>
        </w:tc>
        <w:tc>
          <w:tcPr>
            <w:tcW w:w="283" w:type="dxa"/>
            <w:vAlign w:val="bottom"/>
          </w:tcPr>
          <w:p w:rsidR="009D6532" w:rsidRPr="007C2AF8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7C2AF8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7C2AF8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7C2AF8" w:rsidRDefault="009D6947" w:rsidP="009D6532">
            <w:pPr>
              <w:pStyle w:val="aa"/>
            </w:pPr>
            <w:proofErr w:type="spellStart"/>
            <w:r>
              <w:t>Грешилова</w:t>
            </w:r>
            <w:proofErr w:type="spellEnd"/>
            <w:r>
              <w:t xml:space="preserve"> Елена Николаевна</w:t>
            </w:r>
          </w:p>
        </w:tc>
        <w:tc>
          <w:tcPr>
            <w:tcW w:w="284" w:type="dxa"/>
            <w:vAlign w:val="bottom"/>
          </w:tcPr>
          <w:p w:rsidR="009D6532" w:rsidRPr="007C2AF8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7C2AF8" w:rsidRDefault="009D6532" w:rsidP="009D6532">
            <w:pPr>
              <w:pStyle w:val="aa"/>
            </w:pPr>
          </w:p>
        </w:tc>
      </w:tr>
      <w:tr w:rsidR="009D6532" w:rsidRPr="007C2AF8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7C2AF8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7C2AF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7C2AF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7C2AF8" w:rsidRDefault="009D6532" w:rsidP="009D6532">
            <w:pPr>
              <w:pStyle w:val="aa"/>
              <w:rPr>
                <w:vertAlign w:val="superscript"/>
              </w:rPr>
            </w:pPr>
            <w:r w:rsidRPr="007C2AF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7C2AF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7C2AF8" w:rsidRDefault="009D6532" w:rsidP="009D6532">
            <w:pPr>
              <w:pStyle w:val="aa"/>
              <w:rPr>
                <w:vertAlign w:val="superscript"/>
              </w:rPr>
            </w:pPr>
            <w:r w:rsidRPr="007C2AF8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7C2AF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7C2AF8" w:rsidRDefault="009D6532" w:rsidP="009D6532">
            <w:pPr>
              <w:pStyle w:val="aa"/>
              <w:rPr>
                <w:vertAlign w:val="superscript"/>
              </w:rPr>
            </w:pPr>
            <w:r w:rsidRPr="007C2AF8">
              <w:rPr>
                <w:vertAlign w:val="superscript"/>
              </w:rPr>
              <w:t>(дата)</w:t>
            </w:r>
          </w:p>
        </w:tc>
      </w:tr>
    </w:tbl>
    <w:p w:rsidR="007C2AF8" w:rsidRDefault="007C2AF8" w:rsidP="009D6532"/>
    <w:p w:rsidR="009D6532" w:rsidRPr="007C2AF8" w:rsidRDefault="009D6532" w:rsidP="009D6532">
      <w:r w:rsidRPr="007C2AF8">
        <w:t>Члены комиссии по проведению специальной оценки условий труда:</w:t>
      </w:r>
    </w:p>
    <w:p w:rsidR="00D81743" w:rsidRPr="007C2AF8" w:rsidRDefault="00D81743" w:rsidP="009D653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7C2AF8" w:rsidTr="009D694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7C2AF8" w:rsidRDefault="009D6947" w:rsidP="009D6532">
            <w:pPr>
              <w:pStyle w:val="aa"/>
            </w:pPr>
            <w:r>
              <w:t>Заместитель начальника</w:t>
            </w:r>
          </w:p>
        </w:tc>
        <w:tc>
          <w:tcPr>
            <w:tcW w:w="283" w:type="dxa"/>
            <w:vAlign w:val="bottom"/>
          </w:tcPr>
          <w:p w:rsidR="009D6532" w:rsidRPr="007C2AF8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7C2AF8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7C2AF8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7C2AF8" w:rsidRDefault="009D6947" w:rsidP="009D6532">
            <w:pPr>
              <w:pStyle w:val="aa"/>
            </w:pPr>
            <w:r>
              <w:t>Юдина Елена Николаевна</w:t>
            </w:r>
          </w:p>
        </w:tc>
        <w:tc>
          <w:tcPr>
            <w:tcW w:w="284" w:type="dxa"/>
            <w:vAlign w:val="bottom"/>
          </w:tcPr>
          <w:p w:rsidR="009D6532" w:rsidRPr="007C2AF8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7C2AF8" w:rsidRDefault="009D6532" w:rsidP="009D6532">
            <w:pPr>
              <w:pStyle w:val="aa"/>
            </w:pPr>
          </w:p>
        </w:tc>
      </w:tr>
      <w:tr w:rsidR="009D6532" w:rsidRPr="007C2AF8" w:rsidTr="009D694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7C2AF8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7C2AF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7C2AF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7C2AF8" w:rsidRDefault="009D6532" w:rsidP="009D6532">
            <w:pPr>
              <w:pStyle w:val="aa"/>
              <w:rPr>
                <w:vertAlign w:val="superscript"/>
              </w:rPr>
            </w:pPr>
            <w:r w:rsidRPr="007C2AF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7C2AF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7C2AF8" w:rsidRDefault="009D6532" w:rsidP="009D6532">
            <w:pPr>
              <w:pStyle w:val="aa"/>
              <w:rPr>
                <w:vertAlign w:val="superscript"/>
              </w:rPr>
            </w:pPr>
            <w:r w:rsidRPr="007C2AF8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7C2AF8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7C2AF8" w:rsidRDefault="009D6532" w:rsidP="009D6532">
            <w:pPr>
              <w:pStyle w:val="aa"/>
              <w:rPr>
                <w:vertAlign w:val="superscript"/>
              </w:rPr>
            </w:pPr>
            <w:r w:rsidRPr="007C2AF8">
              <w:rPr>
                <w:vertAlign w:val="superscript"/>
              </w:rPr>
              <w:t>(дата)</w:t>
            </w:r>
          </w:p>
        </w:tc>
      </w:tr>
      <w:tr w:rsidR="009D6947" w:rsidRPr="009D6947" w:rsidTr="009D694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6947" w:rsidRPr="009D6947" w:rsidRDefault="009D6947" w:rsidP="009D6532">
            <w:pPr>
              <w:pStyle w:val="aa"/>
            </w:pPr>
            <w:r>
              <w:t>Главный бухгалтер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D6947" w:rsidRPr="009D6947" w:rsidRDefault="009D694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6947" w:rsidRPr="009D6947" w:rsidRDefault="009D694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D6947" w:rsidRPr="009D6947" w:rsidRDefault="009D694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6947" w:rsidRPr="009D6947" w:rsidRDefault="009D6947" w:rsidP="009D6532">
            <w:pPr>
              <w:pStyle w:val="aa"/>
            </w:pPr>
            <w:proofErr w:type="spellStart"/>
            <w:r>
              <w:t>Безушкова</w:t>
            </w:r>
            <w:proofErr w:type="spellEnd"/>
            <w:r>
              <w:t xml:space="preserve"> Вера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D6947" w:rsidRPr="009D6947" w:rsidRDefault="009D694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6947" w:rsidRPr="009D6947" w:rsidRDefault="009D6947" w:rsidP="009D6532">
            <w:pPr>
              <w:pStyle w:val="aa"/>
            </w:pPr>
          </w:p>
        </w:tc>
      </w:tr>
      <w:tr w:rsidR="009D6947" w:rsidRPr="009D6947" w:rsidTr="009D694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D6947" w:rsidRPr="009D6947" w:rsidRDefault="009D6947" w:rsidP="009D6532">
            <w:pPr>
              <w:pStyle w:val="aa"/>
              <w:rPr>
                <w:vertAlign w:val="superscript"/>
              </w:rPr>
            </w:pPr>
            <w:r w:rsidRPr="009D694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D6947" w:rsidRPr="009D6947" w:rsidRDefault="009D694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D6947" w:rsidRPr="009D6947" w:rsidRDefault="009D6947" w:rsidP="009D6532">
            <w:pPr>
              <w:pStyle w:val="aa"/>
              <w:rPr>
                <w:vertAlign w:val="superscript"/>
              </w:rPr>
            </w:pPr>
            <w:r w:rsidRPr="009D694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D6947" w:rsidRPr="009D6947" w:rsidRDefault="009D694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D6947" w:rsidRPr="009D6947" w:rsidRDefault="009D6947" w:rsidP="009D6532">
            <w:pPr>
              <w:pStyle w:val="aa"/>
              <w:rPr>
                <w:vertAlign w:val="superscript"/>
              </w:rPr>
            </w:pPr>
            <w:r w:rsidRPr="009D694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D6947" w:rsidRPr="009D6947" w:rsidRDefault="009D694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D6947" w:rsidRPr="009D6947" w:rsidRDefault="009D6947" w:rsidP="009D6532">
            <w:pPr>
              <w:pStyle w:val="aa"/>
              <w:rPr>
                <w:vertAlign w:val="superscript"/>
              </w:rPr>
            </w:pPr>
            <w:r w:rsidRPr="009D6947">
              <w:rPr>
                <w:vertAlign w:val="superscript"/>
              </w:rPr>
              <w:t>(дата)</w:t>
            </w:r>
          </w:p>
        </w:tc>
      </w:tr>
      <w:tr w:rsidR="009D6947" w:rsidRPr="009D6947" w:rsidTr="009D694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6947" w:rsidRPr="009D6947" w:rsidRDefault="009D6947" w:rsidP="009D6532">
            <w:pPr>
              <w:pStyle w:val="aa"/>
            </w:pPr>
            <w:r>
              <w:t xml:space="preserve">Председатель </w:t>
            </w:r>
            <w:proofErr w:type="spellStart"/>
            <w:r>
              <w:t>Таштагольской</w:t>
            </w:r>
            <w:proofErr w:type="spellEnd"/>
            <w:r>
              <w:t xml:space="preserve"> районной организации профсоюза работников народного образования и науки РФ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D6947" w:rsidRPr="009D6947" w:rsidRDefault="009D694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6947" w:rsidRPr="009D6947" w:rsidRDefault="009D694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D6947" w:rsidRPr="009D6947" w:rsidRDefault="009D694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6947" w:rsidRPr="009D6947" w:rsidRDefault="009D6947" w:rsidP="009D6532">
            <w:pPr>
              <w:pStyle w:val="aa"/>
            </w:pPr>
            <w:proofErr w:type="spellStart"/>
            <w:r>
              <w:t>Тагильцева</w:t>
            </w:r>
            <w:proofErr w:type="spellEnd"/>
            <w:r>
              <w:t xml:space="preserve"> Людмила Филипповна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D6947" w:rsidRPr="009D6947" w:rsidRDefault="009D694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6947" w:rsidRPr="009D6947" w:rsidRDefault="009D6947" w:rsidP="009D6532">
            <w:pPr>
              <w:pStyle w:val="aa"/>
            </w:pPr>
          </w:p>
        </w:tc>
      </w:tr>
      <w:tr w:rsidR="009D6947" w:rsidRPr="009D6947" w:rsidTr="009D694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D6947" w:rsidRPr="009D6947" w:rsidRDefault="009D6947" w:rsidP="009D6532">
            <w:pPr>
              <w:pStyle w:val="aa"/>
              <w:rPr>
                <w:vertAlign w:val="superscript"/>
              </w:rPr>
            </w:pPr>
            <w:r w:rsidRPr="009D694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D6947" w:rsidRPr="009D6947" w:rsidRDefault="009D694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D6947" w:rsidRPr="009D6947" w:rsidRDefault="009D6947" w:rsidP="009D6532">
            <w:pPr>
              <w:pStyle w:val="aa"/>
              <w:rPr>
                <w:vertAlign w:val="superscript"/>
              </w:rPr>
            </w:pPr>
            <w:r w:rsidRPr="009D694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D6947" w:rsidRPr="009D6947" w:rsidRDefault="009D694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D6947" w:rsidRPr="009D6947" w:rsidRDefault="009D6947" w:rsidP="009D6532">
            <w:pPr>
              <w:pStyle w:val="aa"/>
              <w:rPr>
                <w:vertAlign w:val="superscript"/>
              </w:rPr>
            </w:pPr>
            <w:r w:rsidRPr="009D694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D6947" w:rsidRPr="009D6947" w:rsidRDefault="009D694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D6947" w:rsidRPr="009D6947" w:rsidRDefault="009D6947" w:rsidP="009D6532">
            <w:pPr>
              <w:pStyle w:val="aa"/>
              <w:rPr>
                <w:vertAlign w:val="superscript"/>
              </w:rPr>
            </w:pPr>
            <w:r w:rsidRPr="009D6947">
              <w:rPr>
                <w:vertAlign w:val="superscript"/>
              </w:rPr>
              <w:t>(дата)</w:t>
            </w:r>
          </w:p>
        </w:tc>
      </w:tr>
      <w:tr w:rsidR="009D6947" w:rsidRPr="009D6947" w:rsidTr="009D694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6947" w:rsidRPr="009D6947" w:rsidRDefault="009D6947" w:rsidP="009D6532">
            <w:pPr>
              <w:pStyle w:val="aa"/>
            </w:pPr>
            <w:r>
              <w:t>Главный специалист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D6947" w:rsidRPr="009D6947" w:rsidRDefault="009D694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6947" w:rsidRPr="009D6947" w:rsidRDefault="009D694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D6947" w:rsidRPr="009D6947" w:rsidRDefault="009D694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6947" w:rsidRPr="009D6947" w:rsidRDefault="009D6947" w:rsidP="009D6532">
            <w:pPr>
              <w:pStyle w:val="aa"/>
            </w:pPr>
            <w:r>
              <w:t>Брынза Елена Юрьевна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D6947" w:rsidRPr="009D6947" w:rsidRDefault="009D694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D6947" w:rsidRPr="009D6947" w:rsidRDefault="009D6947" w:rsidP="009D6532">
            <w:pPr>
              <w:pStyle w:val="aa"/>
            </w:pPr>
          </w:p>
        </w:tc>
      </w:tr>
      <w:tr w:rsidR="009D6947" w:rsidRPr="009D6947" w:rsidTr="009D694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D6947" w:rsidRPr="009D6947" w:rsidRDefault="009D6947" w:rsidP="009D6532">
            <w:pPr>
              <w:pStyle w:val="aa"/>
              <w:rPr>
                <w:vertAlign w:val="superscript"/>
              </w:rPr>
            </w:pPr>
            <w:r w:rsidRPr="009D694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D6947" w:rsidRPr="009D6947" w:rsidRDefault="009D694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D6947" w:rsidRPr="009D6947" w:rsidRDefault="009D6947" w:rsidP="009D6532">
            <w:pPr>
              <w:pStyle w:val="aa"/>
              <w:rPr>
                <w:vertAlign w:val="superscript"/>
              </w:rPr>
            </w:pPr>
            <w:r w:rsidRPr="009D694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D6947" w:rsidRPr="009D6947" w:rsidRDefault="009D694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D6947" w:rsidRPr="009D6947" w:rsidRDefault="009D6947" w:rsidP="009D6532">
            <w:pPr>
              <w:pStyle w:val="aa"/>
              <w:rPr>
                <w:vertAlign w:val="superscript"/>
              </w:rPr>
            </w:pPr>
            <w:r w:rsidRPr="009D694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D6947" w:rsidRPr="009D6947" w:rsidRDefault="009D694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D6947" w:rsidRPr="009D6947" w:rsidRDefault="009D6947" w:rsidP="009D6532">
            <w:pPr>
              <w:pStyle w:val="aa"/>
              <w:rPr>
                <w:vertAlign w:val="superscript"/>
              </w:rPr>
            </w:pPr>
            <w:r w:rsidRPr="009D6947">
              <w:rPr>
                <w:vertAlign w:val="superscript"/>
              </w:rPr>
              <w:t>(дата)</w:t>
            </w:r>
          </w:p>
        </w:tc>
      </w:tr>
    </w:tbl>
    <w:p w:rsidR="007C2AF8" w:rsidRDefault="007C2AF8" w:rsidP="002743B5"/>
    <w:p w:rsidR="002743B5" w:rsidRPr="007C2AF8" w:rsidRDefault="004654AF" w:rsidP="002743B5">
      <w:r w:rsidRPr="007C2AF8">
        <w:t>Эксперт(-ы) организации, проводившей специальную оценку условий труда:</w:t>
      </w:r>
    </w:p>
    <w:p w:rsidR="002F5D0B" w:rsidRPr="007C2AF8" w:rsidRDefault="002F5D0B" w:rsidP="002743B5"/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9D6947" w:rsidTr="009D6947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D6947" w:rsidRDefault="009D6947" w:rsidP="002743B5">
            <w:pPr>
              <w:pStyle w:val="aa"/>
            </w:pPr>
            <w:r w:rsidRPr="009D6947">
              <w:t>4938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D6947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D6947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D6947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D6947" w:rsidRDefault="009D6947" w:rsidP="002743B5">
            <w:pPr>
              <w:pStyle w:val="aa"/>
            </w:pPr>
            <w:r w:rsidRPr="009D6947">
              <w:t>Паскидова Елена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D6947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D6947" w:rsidRDefault="009D6947" w:rsidP="002743B5">
            <w:pPr>
              <w:pStyle w:val="aa"/>
            </w:pPr>
            <w:r>
              <w:t>23.04.2019</w:t>
            </w:r>
          </w:p>
        </w:tc>
      </w:tr>
      <w:tr w:rsidR="002743B5" w:rsidRPr="009D6947" w:rsidTr="009D6947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9D6947" w:rsidRDefault="009D6947" w:rsidP="002743B5">
            <w:pPr>
              <w:pStyle w:val="aa"/>
              <w:rPr>
                <w:b/>
                <w:vertAlign w:val="superscript"/>
              </w:rPr>
            </w:pPr>
            <w:r w:rsidRPr="009D6947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2743B5" w:rsidRPr="009D6947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9D6947" w:rsidRDefault="009D6947" w:rsidP="002743B5">
            <w:pPr>
              <w:pStyle w:val="aa"/>
              <w:rPr>
                <w:b/>
                <w:vertAlign w:val="superscript"/>
              </w:rPr>
            </w:pPr>
            <w:r w:rsidRPr="009D694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9D6947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743B5" w:rsidRPr="009D6947" w:rsidRDefault="009D6947" w:rsidP="002743B5">
            <w:pPr>
              <w:pStyle w:val="aa"/>
              <w:rPr>
                <w:b/>
                <w:vertAlign w:val="superscript"/>
              </w:rPr>
            </w:pPr>
            <w:r w:rsidRPr="009D6947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743B5" w:rsidRPr="009D6947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9D6947" w:rsidRDefault="009D6947" w:rsidP="002743B5">
            <w:pPr>
              <w:pStyle w:val="aa"/>
              <w:rPr>
                <w:vertAlign w:val="superscript"/>
              </w:rPr>
            </w:pPr>
            <w:r w:rsidRPr="009D6947">
              <w:rPr>
                <w:vertAlign w:val="superscript"/>
              </w:rPr>
              <w:t>(дата)</w:t>
            </w:r>
          </w:p>
        </w:tc>
      </w:tr>
    </w:tbl>
    <w:p w:rsidR="00DC1A91" w:rsidRPr="007C2AF8" w:rsidRDefault="00DC1A91" w:rsidP="00DC1A91"/>
    <w:sectPr w:rsidR="00DC1A91" w:rsidRPr="007C2AF8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947" w:rsidRDefault="009D6947" w:rsidP="009D6947">
      <w:r>
        <w:separator/>
      </w:r>
    </w:p>
  </w:endnote>
  <w:endnote w:type="continuationSeparator" w:id="0">
    <w:p w:rsidR="009D6947" w:rsidRDefault="009D6947" w:rsidP="009D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947" w:rsidRDefault="009D6947" w:rsidP="009D6947">
      <w:r>
        <w:separator/>
      </w:r>
    </w:p>
  </w:footnote>
  <w:footnote w:type="continuationSeparator" w:id="0">
    <w:p w:rsidR="009D6947" w:rsidRDefault="009D6947" w:rsidP="009D6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43"/>
    <w:docVar w:name="adv_info1" w:val="     "/>
    <w:docVar w:name="adv_info2" w:val="     "/>
    <w:docVar w:name="adv_info3" w:val="     "/>
    <w:docVar w:name="boss_fio" w:val="Зеленко Антон Владимирович"/>
    <w:docVar w:name="ceh_info" w:val="МКУ «Управление образования администрации Таштагольского муниципального района»"/>
    <w:docVar w:name="close_doc_flag" w:val="0"/>
    <w:docVar w:name="doc_name" w:val="Документ43"/>
    <w:docVar w:name="doc_type" w:val="5"/>
    <w:docVar w:name="fill_date" w:val="23.04.2019"/>
    <w:docVar w:name="org_guid" w:val="89F868232A75498994F3D13F00649D38"/>
    <w:docVar w:name="org_id" w:val="505"/>
    <w:docVar w:name="org_name" w:val="     "/>
    <w:docVar w:name="pers_guids" w:val="DEDDB1C193AE43199E10657C3BF6C01F@"/>
    <w:docVar w:name="pers_snils" w:val="DEDDB1C193AE43199E10657C3BF6C01F@"/>
    <w:docVar w:name="pred_dolg" w:val="Начальник "/>
    <w:docVar w:name="pred_fio" w:val="Грешилова Елена Николаевна"/>
    <w:docVar w:name="rbtd_adr" w:val="     "/>
    <w:docVar w:name="rbtd_name" w:val="МКУ «Управление образования администрации Таштагольского муниципального района»"/>
    <w:docVar w:name="step_test" w:val="54"/>
    <w:docVar w:name="sv_docs" w:val="1"/>
  </w:docVars>
  <w:rsids>
    <w:rsidRoot w:val="009D6947"/>
    <w:rsid w:val="0002033E"/>
    <w:rsid w:val="000B01A2"/>
    <w:rsid w:val="000C5130"/>
    <w:rsid w:val="000D3760"/>
    <w:rsid w:val="000F0714"/>
    <w:rsid w:val="00196135"/>
    <w:rsid w:val="001A08BD"/>
    <w:rsid w:val="001A7AC3"/>
    <w:rsid w:val="001B19D8"/>
    <w:rsid w:val="00237B32"/>
    <w:rsid w:val="002743B5"/>
    <w:rsid w:val="002761BA"/>
    <w:rsid w:val="002E639C"/>
    <w:rsid w:val="002F5D0B"/>
    <w:rsid w:val="003A1C01"/>
    <w:rsid w:val="003A2259"/>
    <w:rsid w:val="003C3080"/>
    <w:rsid w:val="003C65A8"/>
    <w:rsid w:val="003C79E5"/>
    <w:rsid w:val="003F4B55"/>
    <w:rsid w:val="00427BA6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B5BFA"/>
    <w:rsid w:val="005F64E6"/>
    <w:rsid w:val="00642E12"/>
    <w:rsid w:val="0065289A"/>
    <w:rsid w:val="0067226F"/>
    <w:rsid w:val="006E4DFC"/>
    <w:rsid w:val="00725C51"/>
    <w:rsid w:val="007C2AF8"/>
    <w:rsid w:val="00820552"/>
    <w:rsid w:val="00936F48"/>
    <w:rsid w:val="00953C18"/>
    <w:rsid w:val="009647F7"/>
    <w:rsid w:val="00981F3D"/>
    <w:rsid w:val="009A1326"/>
    <w:rsid w:val="009D6532"/>
    <w:rsid w:val="009D6947"/>
    <w:rsid w:val="00A026A4"/>
    <w:rsid w:val="00AC04D5"/>
    <w:rsid w:val="00AE680C"/>
    <w:rsid w:val="00AF1EDF"/>
    <w:rsid w:val="00B12F45"/>
    <w:rsid w:val="00B2089E"/>
    <w:rsid w:val="00B3448B"/>
    <w:rsid w:val="00B874F5"/>
    <w:rsid w:val="00BA560A"/>
    <w:rsid w:val="00C0355B"/>
    <w:rsid w:val="00C21D2E"/>
    <w:rsid w:val="00C93056"/>
    <w:rsid w:val="00CA2E96"/>
    <w:rsid w:val="00CD2568"/>
    <w:rsid w:val="00D11966"/>
    <w:rsid w:val="00D148CC"/>
    <w:rsid w:val="00D37E5A"/>
    <w:rsid w:val="00D81743"/>
    <w:rsid w:val="00D8612C"/>
    <w:rsid w:val="00DB3484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380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2462B1-6399-4E0B-B3C8-B29C0C8D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customStyle="1" w:styleId="msonormal0">
    <w:name w:val="msonormal"/>
    <w:basedOn w:val="a"/>
    <w:rsid w:val="009D6947"/>
    <w:pPr>
      <w:spacing w:before="100" w:beforeAutospacing="1" w:after="100" w:afterAutospacing="1"/>
    </w:pPr>
    <w:rPr>
      <w:szCs w:val="24"/>
    </w:rPr>
  </w:style>
  <w:style w:type="paragraph" w:styleId="ab">
    <w:name w:val="Normal (Web)"/>
    <w:basedOn w:val="a"/>
    <w:uiPriority w:val="99"/>
    <w:unhideWhenUsed/>
    <w:rsid w:val="009D6947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9D694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9D6947"/>
    <w:rPr>
      <w:sz w:val="24"/>
    </w:rPr>
  </w:style>
  <w:style w:type="paragraph" w:styleId="ae">
    <w:name w:val="footer"/>
    <w:basedOn w:val="a"/>
    <w:link w:val="af"/>
    <w:rsid w:val="009D694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D694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0</TotalTime>
  <Pages>7</Pages>
  <Words>2406</Words>
  <Characters>7312</Characters>
  <Application>Microsoft Office Word</Application>
  <DocSecurity>0</DocSecurity>
  <Lines>60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Елена В. Паскидова</dc:creator>
  <cp:keywords/>
  <dc:description/>
  <cp:lastModifiedBy>Елена В. Паскидова</cp:lastModifiedBy>
  <cp:revision>2</cp:revision>
  <dcterms:created xsi:type="dcterms:W3CDTF">2019-05-13T02:12:00Z</dcterms:created>
  <dcterms:modified xsi:type="dcterms:W3CDTF">2019-05-13T02:12:00Z</dcterms:modified>
</cp:coreProperties>
</file>